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4D4" w:rsidRPr="0089210C" w:rsidRDefault="009654D4" w:rsidP="0089210C">
      <w:pPr>
        <w:spacing w:after="120" w:line="276" w:lineRule="auto"/>
        <w:jc w:val="center"/>
        <w:rPr>
          <w:rFonts w:ascii="Arial" w:hAnsi="Arial" w:cs="Arial"/>
          <w:b/>
        </w:rPr>
      </w:pPr>
      <w:r w:rsidRPr="0089210C">
        <w:rPr>
          <w:rFonts w:ascii="Arial" w:hAnsi="Arial" w:cs="Arial"/>
          <w:b/>
        </w:rPr>
        <w:t>Roteiro para elaboração de Relatório Final de pesquisas com o uso de animais em ensino</w:t>
      </w:r>
      <w:r w:rsidR="00DB3901" w:rsidRPr="0089210C">
        <w:rPr>
          <w:rFonts w:ascii="Arial" w:hAnsi="Arial" w:cs="Arial"/>
          <w:b/>
        </w:rPr>
        <w:t>/pesquisa</w:t>
      </w:r>
      <w:r w:rsidRPr="0089210C">
        <w:rPr>
          <w:rFonts w:ascii="Arial" w:hAnsi="Arial" w:cs="Arial"/>
          <w:b/>
        </w:rPr>
        <w:t xml:space="preserve"> ou desenvolvimento de recursos didáticos</w:t>
      </w:r>
    </w:p>
    <w:p w:rsidR="00E81D72" w:rsidRDefault="00E81D72" w:rsidP="0089210C">
      <w:pPr>
        <w:spacing w:after="120" w:line="276" w:lineRule="auto"/>
        <w:jc w:val="center"/>
        <w:rPr>
          <w:rFonts w:ascii="Arial" w:hAnsi="Arial" w:cs="Arial"/>
          <w:b/>
        </w:rPr>
      </w:pPr>
    </w:p>
    <w:p w:rsidR="00DB3901" w:rsidRPr="0089210C" w:rsidRDefault="00DB3901" w:rsidP="0089210C">
      <w:pPr>
        <w:spacing w:line="276" w:lineRule="auto"/>
        <w:jc w:val="both"/>
        <w:rPr>
          <w:rFonts w:ascii="Arial" w:hAnsi="Arial" w:cs="Arial"/>
        </w:rPr>
      </w:pPr>
    </w:p>
    <w:p w:rsidR="00694F07" w:rsidRPr="0089210C" w:rsidRDefault="00694F07" w:rsidP="0089210C">
      <w:pPr>
        <w:spacing w:line="276" w:lineRule="auto"/>
        <w:jc w:val="both"/>
        <w:rPr>
          <w:rFonts w:ascii="Arial" w:hAnsi="Arial" w:cs="Arial"/>
          <w:b/>
          <w:i/>
        </w:rPr>
      </w:pPr>
      <w:r w:rsidRPr="0089210C">
        <w:rPr>
          <w:rFonts w:ascii="Arial" w:hAnsi="Arial" w:cs="Arial"/>
          <w:b/>
          <w:i/>
        </w:rPr>
        <w:t>PROT. CE</w:t>
      </w:r>
      <w:r w:rsidR="002529B7" w:rsidRPr="0089210C">
        <w:rPr>
          <w:rFonts w:ascii="Arial" w:hAnsi="Arial" w:cs="Arial"/>
          <w:b/>
          <w:i/>
        </w:rPr>
        <w:t>U</w:t>
      </w:r>
      <w:r w:rsidRPr="0089210C">
        <w:rPr>
          <w:rFonts w:ascii="Arial" w:hAnsi="Arial" w:cs="Arial"/>
          <w:b/>
          <w:i/>
        </w:rPr>
        <w:t>A Nº ___________</w:t>
      </w:r>
    </w:p>
    <w:p w:rsidR="00694F07" w:rsidRPr="0089210C" w:rsidRDefault="00694F07" w:rsidP="0089210C">
      <w:pPr>
        <w:spacing w:line="276" w:lineRule="auto"/>
        <w:jc w:val="both"/>
        <w:rPr>
          <w:rFonts w:ascii="Arial" w:hAnsi="Arial" w:cs="Arial"/>
        </w:rPr>
      </w:pPr>
    </w:p>
    <w:p w:rsidR="00DB3901" w:rsidRPr="0089210C" w:rsidRDefault="00DB3901" w:rsidP="0089210C">
      <w:pPr>
        <w:spacing w:line="276" w:lineRule="auto"/>
        <w:jc w:val="both"/>
        <w:rPr>
          <w:rFonts w:ascii="Arial" w:hAnsi="Arial" w:cs="Arial"/>
        </w:rPr>
      </w:pPr>
      <w:r w:rsidRPr="0089210C">
        <w:rPr>
          <w:rFonts w:ascii="Arial" w:hAnsi="Arial" w:cs="Arial"/>
        </w:rPr>
        <w:t xml:space="preserve">Período da atividade: Início: ____/____/____ </w:t>
      </w:r>
      <w:r w:rsidRPr="0089210C">
        <w:rPr>
          <w:rFonts w:ascii="Arial" w:hAnsi="Arial" w:cs="Arial"/>
        </w:rPr>
        <w:tab/>
      </w:r>
      <w:r w:rsidRPr="0089210C">
        <w:rPr>
          <w:rFonts w:ascii="Arial" w:hAnsi="Arial" w:cs="Arial"/>
        </w:rPr>
        <w:tab/>
        <w:t>Término: ____/____/____</w:t>
      </w:r>
    </w:p>
    <w:p w:rsidR="00DB3901" w:rsidRPr="0089210C" w:rsidRDefault="00DB3901" w:rsidP="0089210C">
      <w:pPr>
        <w:spacing w:line="276" w:lineRule="auto"/>
        <w:jc w:val="both"/>
        <w:rPr>
          <w:rFonts w:ascii="Arial" w:hAnsi="Arial" w:cs="Arial"/>
        </w:rPr>
      </w:pPr>
    </w:p>
    <w:p w:rsidR="008657CF" w:rsidRPr="0089210C" w:rsidRDefault="008657CF" w:rsidP="0089210C">
      <w:pPr>
        <w:tabs>
          <w:tab w:val="left" w:pos="2268"/>
          <w:tab w:val="left" w:pos="4536"/>
          <w:tab w:val="left" w:pos="6804"/>
        </w:tabs>
        <w:spacing w:line="276" w:lineRule="auto"/>
        <w:jc w:val="both"/>
        <w:rPr>
          <w:rFonts w:ascii="Arial" w:hAnsi="Arial" w:cs="Arial"/>
        </w:rPr>
      </w:pPr>
      <w:r w:rsidRPr="0089210C">
        <w:rPr>
          <w:rFonts w:ascii="Arial" w:hAnsi="Arial" w:cs="Arial"/>
        </w:rPr>
        <w:t xml:space="preserve">Publicação:      </w:t>
      </w:r>
      <w:r w:rsidRPr="0089210C">
        <w:rPr>
          <w:rFonts w:ascii="Arial" w:hAnsi="Arial" w:cs="Arial"/>
        </w:rPr>
        <w:tab/>
        <w:t xml:space="preserve">Sim </w:t>
      </w:r>
      <w:proofErr w:type="gramStart"/>
      <w:r w:rsidRPr="0089210C">
        <w:rPr>
          <w:rFonts w:ascii="Arial" w:hAnsi="Arial" w:cs="Arial"/>
        </w:rPr>
        <w:t xml:space="preserve">(  </w:t>
      </w:r>
      <w:proofErr w:type="gramEnd"/>
      <w:r w:rsidRPr="0089210C">
        <w:rPr>
          <w:rFonts w:ascii="Arial" w:hAnsi="Arial" w:cs="Arial"/>
        </w:rPr>
        <w:t xml:space="preserve">  )</w:t>
      </w:r>
      <w:r w:rsidRPr="0089210C">
        <w:rPr>
          <w:rFonts w:ascii="Arial" w:hAnsi="Arial" w:cs="Arial"/>
        </w:rPr>
        <w:tab/>
        <w:t>Não (    )</w:t>
      </w:r>
      <w:r w:rsidRPr="0089210C">
        <w:rPr>
          <w:rFonts w:ascii="Arial" w:hAnsi="Arial" w:cs="Arial"/>
        </w:rPr>
        <w:tab/>
        <w:t>Em elaboração (    )</w:t>
      </w:r>
    </w:p>
    <w:p w:rsidR="008657CF" w:rsidRPr="0089210C" w:rsidRDefault="008657CF" w:rsidP="0089210C">
      <w:pPr>
        <w:spacing w:line="276" w:lineRule="auto"/>
        <w:jc w:val="both"/>
        <w:rPr>
          <w:rFonts w:ascii="Arial" w:hAnsi="Arial" w:cs="Arial"/>
        </w:rPr>
      </w:pPr>
    </w:p>
    <w:p w:rsidR="008657CF" w:rsidRPr="0089210C" w:rsidRDefault="008657CF" w:rsidP="0089210C">
      <w:pPr>
        <w:spacing w:line="276" w:lineRule="auto"/>
        <w:jc w:val="both"/>
        <w:rPr>
          <w:rFonts w:ascii="Arial" w:hAnsi="Arial" w:cs="Arial"/>
        </w:rPr>
      </w:pPr>
    </w:p>
    <w:p w:rsidR="00691FCB" w:rsidRPr="0089210C" w:rsidRDefault="00DB3901" w:rsidP="0089210C">
      <w:pPr>
        <w:spacing w:line="276" w:lineRule="auto"/>
        <w:jc w:val="both"/>
        <w:rPr>
          <w:rFonts w:ascii="Arial" w:hAnsi="Arial" w:cs="Arial"/>
          <w:b/>
        </w:rPr>
      </w:pPr>
      <w:r w:rsidRPr="0089210C">
        <w:rPr>
          <w:rFonts w:ascii="Arial" w:hAnsi="Arial" w:cs="Arial"/>
          <w:b/>
        </w:rPr>
        <w:t xml:space="preserve">1. TÍTULO </w:t>
      </w:r>
      <w:r w:rsidR="004C6055">
        <w:rPr>
          <w:rFonts w:ascii="Arial" w:hAnsi="Arial" w:cs="Arial"/>
          <w:b/>
        </w:rPr>
        <w:t xml:space="preserve">PÚBLICO </w:t>
      </w:r>
      <w:r w:rsidRPr="0089210C">
        <w:rPr>
          <w:rFonts w:ascii="Arial" w:hAnsi="Arial" w:cs="Arial"/>
          <w:b/>
        </w:rPr>
        <w:t>DO PROJETO/AULA</w:t>
      </w:r>
    </w:p>
    <w:p w:rsidR="001E010D" w:rsidRDefault="001E010D" w:rsidP="001E010D">
      <w:pPr>
        <w:pStyle w:val="Tabelacomgrad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line="276" w:lineRule="auto"/>
        <w:jc w:val="both"/>
        <w:rPr>
          <w:rFonts w:ascii="Arial" w:hAnsi="Arial" w:cs="Arial"/>
          <w:sz w:val="20"/>
        </w:rPr>
      </w:pPr>
    </w:p>
    <w:p w:rsidR="001E010D" w:rsidRDefault="001E010D" w:rsidP="001E010D">
      <w:pPr>
        <w:pStyle w:val="Tabelacomgrade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line="276" w:lineRule="auto"/>
        <w:jc w:val="both"/>
        <w:rPr>
          <w:rFonts w:ascii="Arial" w:hAnsi="Arial" w:cs="Arial"/>
          <w:sz w:val="20"/>
        </w:rPr>
      </w:pPr>
    </w:p>
    <w:p w:rsidR="001E010D" w:rsidRPr="00466E9D" w:rsidRDefault="001E010D" w:rsidP="001E010D">
      <w:pPr>
        <w:pStyle w:val="Tabelacomgrade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line="276" w:lineRule="auto"/>
        <w:jc w:val="both"/>
        <w:rPr>
          <w:rFonts w:ascii="Arial" w:hAnsi="Arial" w:cs="Arial"/>
          <w:sz w:val="20"/>
        </w:rPr>
      </w:pPr>
    </w:p>
    <w:p w:rsidR="004C6055" w:rsidRPr="001E010D" w:rsidRDefault="004C6055" w:rsidP="004C6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b/>
        </w:rPr>
      </w:pPr>
      <w:r w:rsidRPr="001E010D">
        <w:rPr>
          <w:rFonts w:ascii="Arial" w:hAnsi="Arial" w:cs="Arial"/>
          <w:b/>
        </w:rPr>
        <w:t>2. TÍTULO PRINCIPAL DO PROJETO/AULA</w:t>
      </w:r>
    </w:p>
    <w:p w:rsidR="004C6055" w:rsidRPr="00466E9D" w:rsidRDefault="004C6055" w:rsidP="001E0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</w:rPr>
      </w:pPr>
    </w:p>
    <w:p w:rsidR="004416E4" w:rsidRDefault="004416E4" w:rsidP="0089210C">
      <w:pPr>
        <w:spacing w:line="276" w:lineRule="auto"/>
        <w:jc w:val="both"/>
        <w:rPr>
          <w:rFonts w:ascii="Arial" w:hAnsi="Arial" w:cs="Arial"/>
        </w:rPr>
      </w:pPr>
    </w:p>
    <w:p w:rsidR="001E010D" w:rsidRPr="0089210C" w:rsidRDefault="001E010D" w:rsidP="0089210C">
      <w:pPr>
        <w:spacing w:line="276" w:lineRule="auto"/>
        <w:jc w:val="both"/>
        <w:rPr>
          <w:rFonts w:ascii="Arial" w:hAnsi="Arial" w:cs="Arial"/>
        </w:rPr>
      </w:pPr>
    </w:p>
    <w:p w:rsidR="00DB3901" w:rsidRPr="0089210C" w:rsidRDefault="001E010D" w:rsidP="0089210C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DB3901" w:rsidRPr="0089210C">
        <w:rPr>
          <w:rFonts w:ascii="Arial" w:hAnsi="Arial" w:cs="Arial"/>
          <w:b/>
        </w:rPr>
        <w:t>. EQUIPE DE PESQUISA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49"/>
      </w:tblGrid>
      <w:tr w:rsidR="0089210C" w:rsidRPr="00120F83" w:rsidTr="001E010D">
        <w:tc>
          <w:tcPr>
            <w:tcW w:w="2660" w:type="dxa"/>
            <w:shd w:val="clear" w:color="auto" w:fill="auto"/>
          </w:tcPr>
          <w:p w:rsidR="0089210C" w:rsidRPr="00120F83" w:rsidRDefault="0089210C" w:rsidP="00120F8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20F83">
              <w:rPr>
                <w:rFonts w:ascii="Arial" w:eastAsia="Calibri" w:hAnsi="Arial" w:cs="Arial"/>
              </w:rPr>
              <w:t xml:space="preserve">Pesquisador Responsável: </w:t>
            </w:r>
          </w:p>
        </w:tc>
        <w:tc>
          <w:tcPr>
            <w:tcW w:w="6549" w:type="dxa"/>
            <w:shd w:val="clear" w:color="auto" w:fill="auto"/>
          </w:tcPr>
          <w:p w:rsidR="0089210C" w:rsidRPr="00120F83" w:rsidRDefault="0089210C" w:rsidP="00120F8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89210C" w:rsidRPr="00120F83" w:rsidTr="001E010D">
        <w:tc>
          <w:tcPr>
            <w:tcW w:w="2660" w:type="dxa"/>
            <w:shd w:val="clear" w:color="auto" w:fill="auto"/>
          </w:tcPr>
          <w:p w:rsidR="0089210C" w:rsidRPr="00120F83" w:rsidRDefault="00DE37AC" w:rsidP="00120F83">
            <w:pPr>
              <w:spacing w:line="276" w:lineRule="auto"/>
              <w:rPr>
                <w:rFonts w:ascii="Arial" w:eastAsia="Calibri" w:hAnsi="Arial" w:cs="Arial"/>
              </w:rPr>
            </w:pPr>
            <w:r w:rsidRPr="001E010D">
              <w:rPr>
                <w:rFonts w:ascii="Arial" w:eastAsia="Calibri" w:hAnsi="Arial" w:cs="Arial"/>
              </w:rPr>
              <w:t>E-mail do Pesquisador Responsável:</w:t>
            </w:r>
          </w:p>
        </w:tc>
        <w:tc>
          <w:tcPr>
            <w:tcW w:w="6549" w:type="dxa"/>
            <w:shd w:val="clear" w:color="auto" w:fill="auto"/>
          </w:tcPr>
          <w:p w:rsidR="0089210C" w:rsidRPr="00120F83" w:rsidRDefault="0089210C" w:rsidP="00120F8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89210C" w:rsidRPr="00120F83" w:rsidTr="001E010D">
        <w:tc>
          <w:tcPr>
            <w:tcW w:w="2660" w:type="dxa"/>
            <w:shd w:val="clear" w:color="auto" w:fill="auto"/>
          </w:tcPr>
          <w:p w:rsidR="0089210C" w:rsidRPr="00120F83" w:rsidRDefault="00DE37AC" w:rsidP="00120F8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20F83">
              <w:rPr>
                <w:rFonts w:ascii="Arial" w:eastAsia="Calibri" w:hAnsi="Arial" w:cs="Arial"/>
              </w:rPr>
              <w:t>Pesquisador Executor:</w:t>
            </w:r>
          </w:p>
        </w:tc>
        <w:tc>
          <w:tcPr>
            <w:tcW w:w="6549" w:type="dxa"/>
            <w:shd w:val="clear" w:color="auto" w:fill="auto"/>
          </w:tcPr>
          <w:p w:rsidR="0089210C" w:rsidRPr="00120F83" w:rsidRDefault="0089210C" w:rsidP="00120F8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DE37AC" w:rsidRPr="00120F83" w:rsidTr="001E010D">
        <w:tc>
          <w:tcPr>
            <w:tcW w:w="2660" w:type="dxa"/>
            <w:shd w:val="clear" w:color="auto" w:fill="auto"/>
          </w:tcPr>
          <w:p w:rsidR="00DE37AC" w:rsidRPr="00120F83" w:rsidRDefault="00DE37AC" w:rsidP="00120F83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20F83">
              <w:rPr>
                <w:rFonts w:ascii="Arial" w:eastAsia="Calibri" w:hAnsi="Arial" w:cs="Arial"/>
              </w:rPr>
              <w:t>Colaboradores:</w:t>
            </w:r>
          </w:p>
        </w:tc>
        <w:tc>
          <w:tcPr>
            <w:tcW w:w="6549" w:type="dxa"/>
            <w:shd w:val="clear" w:color="auto" w:fill="auto"/>
          </w:tcPr>
          <w:p w:rsidR="00DE37AC" w:rsidRPr="00120F83" w:rsidRDefault="00DE37AC" w:rsidP="00120F83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DB3901" w:rsidRPr="0089210C" w:rsidRDefault="00DB3901" w:rsidP="0089210C">
      <w:pPr>
        <w:spacing w:line="276" w:lineRule="auto"/>
        <w:jc w:val="both"/>
        <w:rPr>
          <w:rFonts w:ascii="Arial" w:hAnsi="Arial" w:cs="Arial"/>
        </w:rPr>
      </w:pPr>
    </w:p>
    <w:p w:rsidR="00904098" w:rsidRPr="0089210C" w:rsidRDefault="00904098" w:rsidP="0089210C">
      <w:pPr>
        <w:spacing w:line="276" w:lineRule="auto"/>
        <w:jc w:val="both"/>
        <w:rPr>
          <w:rFonts w:ascii="Arial" w:hAnsi="Arial" w:cs="Arial"/>
        </w:rPr>
      </w:pPr>
    </w:p>
    <w:p w:rsidR="00DB3901" w:rsidRPr="0089210C" w:rsidRDefault="001E010D" w:rsidP="0089210C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DB3901" w:rsidRPr="0089210C">
        <w:rPr>
          <w:rFonts w:ascii="Arial" w:hAnsi="Arial" w:cs="Arial"/>
          <w:b/>
        </w:rPr>
        <w:t>. MODELO ANIMAL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134"/>
        <w:gridCol w:w="5699"/>
      </w:tblGrid>
      <w:tr w:rsidR="0089210C" w:rsidRPr="00120F83" w:rsidTr="001E010D">
        <w:tc>
          <w:tcPr>
            <w:tcW w:w="2376" w:type="dxa"/>
            <w:shd w:val="clear" w:color="auto" w:fill="auto"/>
          </w:tcPr>
          <w:p w:rsidR="0089210C" w:rsidRPr="00120F83" w:rsidRDefault="0089210C" w:rsidP="00120F8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20F83">
              <w:rPr>
                <w:rFonts w:ascii="Arial" w:eastAsia="Calibri" w:hAnsi="Arial" w:cs="Arial"/>
              </w:rPr>
              <w:t>Espécie/linhagem:</w:t>
            </w:r>
          </w:p>
        </w:tc>
        <w:tc>
          <w:tcPr>
            <w:tcW w:w="6833" w:type="dxa"/>
            <w:gridSpan w:val="2"/>
            <w:shd w:val="clear" w:color="auto" w:fill="auto"/>
          </w:tcPr>
          <w:p w:rsidR="0089210C" w:rsidRPr="00120F83" w:rsidRDefault="0089210C" w:rsidP="00120F8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89210C" w:rsidRPr="00120F83" w:rsidTr="001E010D">
        <w:tc>
          <w:tcPr>
            <w:tcW w:w="2376" w:type="dxa"/>
            <w:shd w:val="clear" w:color="auto" w:fill="auto"/>
          </w:tcPr>
          <w:p w:rsidR="0089210C" w:rsidRPr="00120F83" w:rsidRDefault="0089210C" w:rsidP="00120F8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20F83">
              <w:rPr>
                <w:rFonts w:ascii="Arial" w:eastAsia="Calibri" w:hAnsi="Arial" w:cs="Arial"/>
              </w:rPr>
              <w:t>Idade/Peso:</w:t>
            </w:r>
          </w:p>
        </w:tc>
        <w:tc>
          <w:tcPr>
            <w:tcW w:w="6833" w:type="dxa"/>
            <w:gridSpan w:val="2"/>
            <w:shd w:val="clear" w:color="auto" w:fill="auto"/>
          </w:tcPr>
          <w:p w:rsidR="0089210C" w:rsidRPr="00120F83" w:rsidRDefault="0089210C" w:rsidP="00120F8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89210C" w:rsidRPr="00120F83" w:rsidTr="001E010D">
        <w:tc>
          <w:tcPr>
            <w:tcW w:w="2376" w:type="dxa"/>
            <w:vMerge w:val="restart"/>
            <w:shd w:val="clear" w:color="auto" w:fill="auto"/>
            <w:vAlign w:val="center"/>
          </w:tcPr>
          <w:p w:rsidR="0089210C" w:rsidRPr="00120F83" w:rsidRDefault="0089210C" w:rsidP="00120F8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20F83">
              <w:rPr>
                <w:rFonts w:ascii="Arial" w:eastAsia="Calibri" w:hAnsi="Arial" w:cs="Arial"/>
              </w:rPr>
              <w:t>Quantidade solicitada:</w:t>
            </w:r>
          </w:p>
        </w:tc>
        <w:tc>
          <w:tcPr>
            <w:tcW w:w="1134" w:type="dxa"/>
            <w:shd w:val="clear" w:color="auto" w:fill="auto"/>
          </w:tcPr>
          <w:p w:rsidR="0089210C" w:rsidRPr="00120F83" w:rsidRDefault="0089210C" w:rsidP="00120F8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20F83">
              <w:rPr>
                <w:rFonts w:ascii="Arial" w:eastAsia="Calibri" w:hAnsi="Arial" w:cs="Arial"/>
              </w:rPr>
              <w:t>Machos</w:t>
            </w:r>
          </w:p>
        </w:tc>
        <w:tc>
          <w:tcPr>
            <w:tcW w:w="5699" w:type="dxa"/>
            <w:shd w:val="clear" w:color="auto" w:fill="auto"/>
          </w:tcPr>
          <w:p w:rsidR="0089210C" w:rsidRPr="00120F83" w:rsidRDefault="0089210C" w:rsidP="00120F8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89210C" w:rsidRPr="00120F83" w:rsidTr="001E010D">
        <w:tc>
          <w:tcPr>
            <w:tcW w:w="237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9210C" w:rsidRPr="00120F83" w:rsidRDefault="0089210C" w:rsidP="00120F8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89210C" w:rsidRPr="00120F83" w:rsidRDefault="0089210C" w:rsidP="00120F8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20F83">
              <w:rPr>
                <w:rFonts w:ascii="Arial" w:eastAsia="Calibri" w:hAnsi="Arial" w:cs="Arial"/>
              </w:rPr>
              <w:t>Fêmeas</w:t>
            </w:r>
          </w:p>
        </w:tc>
        <w:tc>
          <w:tcPr>
            <w:tcW w:w="5699" w:type="dxa"/>
            <w:tcBorders>
              <w:bottom w:val="single" w:sz="12" w:space="0" w:color="auto"/>
            </w:tcBorders>
            <w:shd w:val="clear" w:color="auto" w:fill="auto"/>
          </w:tcPr>
          <w:p w:rsidR="0089210C" w:rsidRPr="00120F83" w:rsidRDefault="0089210C" w:rsidP="00120F8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89210C" w:rsidRPr="00120F83" w:rsidTr="001E010D">
        <w:tc>
          <w:tcPr>
            <w:tcW w:w="237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210C" w:rsidRPr="00120F83" w:rsidRDefault="0089210C" w:rsidP="00120F8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20F83">
              <w:rPr>
                <w:rFonts w:ascii="Arial" w:eastAsia="Calibri" w:hAnsi="Arial" w:cs="Arial"/>
              </w:rPr>
              <w:t xml:space="preserve">Quantidade </w:t>
            </w:r>
            <w:r w:rsidR="004416E4" w:rsidRPr="00120F83">
              <w:rPr>
                <w:rFonts w:ascii="Arial" w:eastAsia="Calibri" w:hAnsi="Arial" w:cs="Arial"/>
              </w:rPr>
              <w:t>utilizada</w:t>
            </w:r>
            <w:r w:rsidRPr="00120F83">
              <w:rPr>
                <w:rFonts w:ascii="Arial" w:eastAsia="Calibri" w:hAnsi="Arial" w:cs="Arial"/>
              </w:rPr>
              <w:t>: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89210C" w:rsidRPr="00120F83" w:rsidRDefault="0089210C" w:rsidP="00120F8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20F83">
              <w:rPr>
                <w:rFonts w:ascii="Arial" w:eastAsia="Calibri" w:hAnsi="Arial" w:cs="Arial"/>
              </w:rPr>
              <w:t>Machos</w:t>
            </w:r>
          </w:p>
        </w:tc>
        <w:tc>
          <w:tcPr>
            <w:tcW w:w="5699" w:type="dxa"/>
            <w:tcBorders>
              <w:top w:val="single" w:sz="12" w:space="0" w:color="auto"/>
            </w:tcBorders>
            <w:shd w:val="clear" w:color="auto" w:fill="auto"/>
          </w:tcPr>
          <w:p w:rsidR="0089210C" w:rsidRPr="00120F83" w:rsidRDefault="0089210C" w:rsidP="00120F8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89210C" w:rsidRPr="00120F83" w:rsidTr="001E010D">
        <w:tc>
          <w:tcPr>
            <w:tcW w:w="2376" w:type="dxa"/>
            <w:vMerge/>
            <w:shd w:val="clear" w:color="auto" w:fill="auto"/>
          </w:tcPr>
          <w:p w:rsidR="0089210C" w:rsidRPr="00120F83" w:rsidRDefault="0089210C" w:rsidP="00120F8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9210C" w:rsidRPr="00120F83" w:rsidRDefault="0089210C" w:rsidP="00120F8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20F83">
              <w:rPr>
                <w:rFonts w:ascii="Arial" w:eastAsia="Calibri" w:hAnsi="Arial" w:cs="Arial"/>
              </w:rPr>
              <w:t>Fêmeas</w:t>
            </w:r>
          </w:p>
        </w:tc>
        <w:tc>
          <w:tcPr>
            <w:tcW w:w="5699" w:type="dxa"/>
            <w:shd w:val="clear" w:color="auto" w:fill="auto"/>
          </w:tcPr>
          <w:p w:rsidR="0089210C" w:rsidRPr="00120F83" w:rsidRDefault="0089210C" w:rsidP="00120F8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89210C" w:rsidRDefault="0089210C" w:rsidP="0089210C">
      <w:pPr>
        <w:spacing w:line="276" w:lineRule="auto"/>
        <w:jc w:val="both"/>
        <w:rPr>
          <w:rFonts w:ascii="Arial" w:hAnsi="Arial" w:cs="Arial"/>
        </w:rPr>
      </w:pPr>
    </w:p>
    <w:p w:rsidR="001E010D" w:rsidRPr="0089210C" w:rsidRDefault="001E010D" w:rsidP="0089210C">
      <w:pPr>
        <w:spacing w:line="276" w:lineRule="auto"/>
        <w:jc w:val="both"/>
        <w:rPr>
          <w:rFonts w:ascii="Arial" w:hAnsi="Arial" w:cs="Arial"/>
        </w:rPr>
      </w:pPr>
    </w:p>
    <w:p w:rsidR="00DB3901" w:rsidRPr="0089210C" w:rsidRDefault="00B61F62" w:rsidP="0089210C">
      <w:pPr>
        <w:spacing w:line="276" w:lineRule="auto"/>
        <w:jc w:val="both"/>
        <w:rPr>
          <w:rFonts w:ascii="Arial" w:hAnsi="Arial" w:cs="Arial"/>
        </w:rPr>
      </w:pPr>
      <w:r w:rsidRPr="0089210C">
        <w:rPr>
          <w:rFonts w:ascii="Arial" w:hAnsi="Arial" w:cs="Arial"/>
        </w:rPr>
        <w:t xml:space="preserve">Houve alteração na quantidade solicitada e a utilizada? </w:t>
      </w:r>
      <w:proofErr w:type="gramStart"/>
      <w:r w:rsidRPr="0089210C">
        <w:rPr>
          <w:rFonts w:ascii="Arial" w:hAnsi="Arial" w:cs="Arial"/>
        </w:rPr>
        <w:t xml:space="preserve">(  </w:t>
      </w:r>
      <w:proofErr w:type="gramEnd"/>
      <w:r w:rsidRPr="0089210C">
        <w:rPr>
          <w:rFonts w:ascii="Arial" w:hAnsi="Arial" w:cs="Arial"/>
        </w:rPr>
        <w:t xml:space="preserve"> ) Sim</w:t>
      </w:r>
      <w:r w:rsidRPr="0089210C">
        <w:rPr>
          <w:rFonts w:ascii="Arial" w:hAnsi="Arial" w:cs="Arial"/>
        </w:rPr>
        <w:tab/>
      </w:r>
      <w:r w:rsidRPr="0089210C">
        <w:rPr>
          <w:rFonts w:ascii="Arial" w:hAnsi="Arial" w:cs="Arial"/>
        </w:rPr>
        <w:tab/>
      </w:r>
      <w:r w:rsidRPr="0089210C">
        <w:rPr>
          <w:rFonts w:ascii="Arial" w:hAnsi="Arial" w:cs="Arial"/>
        </w:rPr>
        <w:tab/>
        <w:t>Não (   )</w:t>
      </w:r>
    </w:p>
    <w:p w:rsidR="00DB3901" w:rsidRDefault="00B61F62" w:rsidP="001E01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  <w:r w:rsidRPr="0089210C">
        <w:rPr>
          <w:rFonts w:ascii="Arial" w:hAnsi="Arial" w:cs="Arial"/>
        </w:rPr>
        <w:t xml:space="preserve">Justifique: </w:t>
      </w:r>
    </w:p>
    <w:p w:rsidR="004416E4" w:rsidRDefault="004416E4" w:rsidP="001E01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:rsidR="0089210C" w:rsidRPr="0089210C" w:rsidRDefault="0089210C" w:rsidP="008921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Arial" w:eastAsia="ヒラギノ角ゴ Pro W3" w:hAnsi="Arial" w:cs="Arial"/>
          <w:color w:val="A40800"/>
        </w:rPr>
      </w:pPr>
      <w:r w:rsidRPr="0089210C">
        <w:rPr>
          <w:rFonts w:ascii="Arial" w:eastAsia="ヒラギノ角ゴ Pro W3" w:hAnsi="Arial" w:cs="Arial"/>
          <w:color w:val="A40800"/>
        </w:rPr>
        <w:t>OBS: QUALQUER ALTERAÇÃO NO NÚMERO DE ANIMAIS (AUMENTO OU REDUÇÃO) DEVE SER RELATADA E JUSTIFICADA NO RELATÓRIO FINAL. ESSAS INFORMAÇÕES SERÃO ENCAMINHADAS AO CONCEA.</w:t>
      </w:r>
    </w:p>
    <w:p w:rsidR="00491F1F" w:rsidRDefault="00491F1F" w:rsidP="0089210C">
      <w:pPr>
        <w:spacing w:line="276" w:lineRule="auto"/>
        <w:jc w:val="both"/>
        <w:rPr>
          <w:rFonts w:ascii="Arial" w:hAnsi="Arial" w:cs="Arial"/>
        </w:rPr>
      </w:pPr>
    </w:p>
    <w:p w:rsidR="001E010D" w:rsidRPr="0089210C" w:rsidRDefault="001E010D" w:rsidP="0089210C">
      <w:pPr>
        <w:spacing w:line="276" w:lineRule="auto"/>
        <w:jc w:val="both"/>
        <w:rPr>
          <w:rFonts w:ascii="Arial" w:hAnsi="Arial" w:cs="Arial"/>
        </w:rPr>
      </w:pPr>
    </w:p>
    <w:p w:rsidR="00DE37AC" w:rsidRPr="0089210C" w:rsidRDefault="00DE37AC" w:rsidP="00DE37AC">
      <w:pPr>
        <w:spacing w:line="276" w:lineRule="auto"/>
        <w:jc w:val="both"/>
        <w:rPr>
          <w:rFonts w:ascii="Arial" w:hAnsi="Arial" w:cs="Arial"/>
        </w:rPr>
      </w:pPr>
      <w:r w:rsidRPr="001E010D">
        <w:rPr>
          <w:rFonts w:ascii="Arial" w:hAnsi="Arial" w:cs="Arial"/>
        </w:rPr>
        <w:lastRenderedPageBreak/>
        <w:t>Histórico das alterações do projeto</w:t>
      </w:r>
    </w:p>
    <w:p w:rsidR="00DE37AC" w:rsidRDefault="00DE37AC" w:rsidP="00DE3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:rsidR="00E81D72" w:rsidRPr="0089210C" w:rsidRDefault="00E81D72" w:rsidP="00E81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Arial" w:eastAsia="ヒラギノ角ゴ Pro W3" w:hAnsi="Arial" w:cs="Arial"/>
          <w:color w:val="A40800"/>
        </w:rPr>
      </w:pPr>
      <w:r w:rsidRPr="0089210C">
        <w:rPr>
          <w:rFonts w:ascii="Arial" w:eastAsia="ヒラギノ角ゴ Pro W3" w:hAnsi="Arial" w:cs="Arial"/>
          <w:color w:val="A40800"/>
        </w:rPr>
        <w:t>OBS: QUALQUER ALTERAÇÃO NO NÚMERO DE ANIMAIS (AUMENTO OU REDUÇÃO) DEVE SER RELATADA E JUSTIFICADA NO RELATÓRIO FINAL. ESSAS INFORMAÇÕES SERÃO ENCAMINHADAS AO CONCEA.</w:t>
      </w:r>
    </w:p>
    <w:p w:rsidR="0089210C" w:rsidRDefault="0089210C" w:rsidP="008921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Arial" w:eastAsia="ヒラギノ角ゴ Pro W3" w:hAnsi="Arial" w:cs="Arial"/>
          <w:color w:val="000000"/>
        </w:rPr>
      </w:pPr>
    </w:p>
    <w:p w:rsidR="00E81D72" w:rsidRPr="0089210C" w:rsidRDefault="00E81D72" w:rsidP="008921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Arial" w:eastAsia="ヒラギノ角ゴ Pro W3" w:hAnsi="Arial" w:cs="Arial"/>
          <w:color w:val="000000"/>
        </w:rPr>
      </w:pPr>
    </w:p>
    <w:p w:rsidR="0089210C" w:rsidRDefault="0089210C" w:rsidP="008921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Arial" w:eastAsia="ヒラギノ角ゴ Pro W3" w:hAnsi="Arial" w:cs="Arial"/>
        </w:rPr>
      </w:pPr>
      <w:r w:rsidRPr="00AE4FC0">
        <w:rPr>
          <w:rFonts w:ascii="Arial" w:eastAsia="ヒラギノ角ゴ Pro W3" w:hAnsi="Arial" w:cs="Arial"/>
          <w:b/>
        </w:rPr>
        <w:t>SEÇÃO DE BIOTÉRIO</w:t>
      </w:r>
      <w:r w:rsidRPr="0089210C">
        <w:rPr>
          <w:rFonts w:ascii="Arial" w:eastAsia="ヒラギノ角ゴ Pro W3" w:hAnsi="Arial" w:cs="Arial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4"/>
        <w:gridCol w:w="1102"/>
        <w:gridCol w:w="4536"/>
      </w:tblGrid>
      <w:tr w:rsidR="004416E4" w:rsidRPr="00120F83" w:rsidTr="00120F83">
        <w:tc>
          <w:tcPr>
            <w:tcW w:w="3684" w:type="dxa"/>
            <w:shd w:val="clear" w:color="auto" w:fill="auto"/>
          </w:tcPr>
          <w:p w:rsidR="004416E4" w:rsidRPr="00120F83" w:rsidRDefault="004416E4" w:rsidP="00120F8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20F83">
              <w:rPr>
                <w:rFonts w:ascii="Arial" w:eastAsia="Calibri" w:hAnsi="Arial" w:cs="Arial"/>
              </w:rPr>
              <w:t>Espécie/linhagem:</w:t>
            </w:r>
          </w:p>
        </w:tc>
        <w:tc>
          <w:tcPr>
            <w:tcW w:w="5638" w:type="dxa"/>
            <w:gridSpan w:val="2"/>
            <w:shd w:val="clear" w:color="auto" w:fill="auto"/>
          </w:tcPr>
          <w:p w:rsidR="004416E4" w:rsidRPr="00120F83" w:rsidRDefault="004416E4" w:rsidP="00120F8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4416E4" w:rsidRPr="00120F83" w:rsidTr="00120F83">
        <w:tc>
          <w:tcPr>
            <w:tcW w:w="3684" w:type="dxa"/>
            <w:shd w:val="clear" w:color="auto" w:fill="auto"/>
          </w:tcPr>
          <w:p w:rsidR="004416E4" w:rsidRPr="00120F83" w:rsidRDefault="004416E4" w:rsidP="00120F8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20F83">
              <w:rPr>
                <w:rFonts w:ascii="Arial" w:eastAsia="Calibri" w:hAnsi="Arial" w:cs="Arial"/>
              </w:rPr>
              <w:t>Idade/Peso:</w:t>
            </w:r>
          </w:p>
        </w:tc>
        <w:tc>
          <w:tcPr>
            <w:tcW w:w="5638" w:type="dxa"/>
            <w:gridSpan w:val="2"/>
            <w:shd w:val="clear" w:color="auto" w:fill="auto"/>
          </w:tcPr>
          <w:p w:rsidR="004416E4" w:rsidRPr="00120F83" w:rsidRDefault="004416E4" w:rsidP="00120F8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4416E4" w:rsidRPr="00120F83" w:rsidTr="00120F83">
        <w:tc>
          <w:tcPr>
            <w:tcW w:w="3684" w:type="dxa"/>
            <w:vMerge w:val="restart"/>
            <w:shd w:val="clear" w:color="auto" w:fill="auto"/>
            <w:vAlign w:val="center"/>
          </w:tcPr>
          <w:p w:rsidR="004416E4" w:rsidRPr="00120F83" w:rsidRDefault="004416E4" w:rsidP="00120F8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20F83">
              <w:rPr>
                <w:rFonts w:ascii="Arial" w:eastAsia="Calibri" w:hAnsi="Arial" w:cs="Arial"/>
              </w:rPr>
              <w:t>Quantidade solicitada:</w:t>
            </w:r>
          </w:p>
        </w:tc>
        <w:tc>
          <w:tcPr>
            <w:tcW w:w="1102" w:type="dxa"/>
            <w:shd w:val="clear" w:color="auto" w:fill="auto"/>
          </w:tcPr>
          <w:p w:rsidR="004416E4" w:rsidRPr="00120F83" w:rsidRDefault="004416E4" w:rsidP="00120F8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20F83">
              <w:rPr>
                <w:rFonts w:ascii="Arial" w:eastAsia="Calibri" w:hAnsi="Arial" w:cs="Arial"/>
              </w:rPr>
              <w:t>Machos</w:t>
            </w:r>
          </w:p>
        </w:tc>
        <w:tc>
          <w:tcPr>
            <w:tcW w:w="4536" w:type="dxa"/>
            <w:shd w:val="clear" w:color="auto" w:fill="auto"/>
          </w:tcPr>
          <w:p w:rsidR="004416E4" w:rsidRPr="00120F83" w:rsidRDefault="004416E4" w:rsidP="00120F8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4416E4" w:rsidRPr="00120F83" w:rsidTr="00120F83">
        <w:tc>
          <w:tcPr>
            <w:tcW w:w="368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416E4" w:rsidRPr="00120F83" w:rsidRDefault="004416E4" w:rsidP="00120F8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02" w:type="dxa"/>
            <w:tcBorders>
              <w:bottom w:val="single" w:sz="12" w:space="0" w:color="auto"/>
            </w:tcBorders>
            <w:shd w:val="clear" w:color="auto" w:fill="auto"/>
          </w:tcPr>
          <w:p w:rsidR="004416E4" w:rsidRPr="00120F83" w:rsidRDefault="004416E4" w:rsidP="00120F8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20F83">
              <w:rPr>
                <w:rFonts w:ascii="Arial" w:eastAsia="Calibri" w:hAnsi="Arial" w:cs="Arial"/>
              </w:rPr>
              <w:t>Fêmeas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</w:tcPr>
          <w:p w:rsidR="004416E4" w:rsidRPr="00120F83" w:rsidRDefault="004416E4" w:rsidP="00120F8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4416E4" w:rsidRPr="00120F83" w:rsidTr="00120F83">
        <w:tc>
          <w:tcPr>
            <w:tcW w:w="368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16E4" w:rsidRPr="00120F83" w:rsidRDefault="004416E4" w:rsidP="00AE4FC0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20F83">
              <w:rPr>
                <w:rFonts w:ascii="Arial" w:eastAsia="Calibri" w:hAnsi="Arial" w:cs="Arial"/>
              </w:rPr>
              <w:t xml:space="preserve">Quantidade </w:t>
            </w:r>
            <w:r w:rsidR="00AE4FC0">
              <w:rPr>
                <w:rFonts w:ascii="Arial" w:eastAsia="Calibri" w:hAnsi="Arial" w:cs="Arial"/>
              </w:rPr>
              <w:t>utilizada</w:t>
            </w:r>
            <w:r w:rsidRPr="00120F83">
              <w:rPr>
                <w:rFonts w:ascii="Arial" w:eastAsia="Calibri" w:hAnsi="Arial" w:cs="Arial"/>
              </w:rPr>
              <w:t>:</w:t>
            </w:r>
          </w:p>
        </w:tc>
        <w:tc>
          <w:tcPr>
            <w:tcW w:w="1102" w:type="dxa"/>
            <w:tcBorders>
              <w:top w:val="single" w:sz="12" w:space="0" w:color="auto"/>
            </w:tcBorders>
            <w:shd w:val="clear" w:color="auto" w:fill="auto"/>
          </w:tcPr>
          <w:p w:rsidR="004416E4" w:rsidRPr="00120F83" w:rsidRDefault="004416E4" w:rsidP="00120F8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20F83">
              <w:rPr>
                <w:rFonts w:ascii="Arial" w:eastAsia="Calibri" w:hAnsi="Arial" w:cs="Arial"/>
              </w:rPr>
              <w:t>Machos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</w:tcPr>
          <w:p w:rsidR="004416E4" w:rsidRPr="00120F83" w:rsidRDefault="004416E4" w:rsidP="00120F8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4416E4" w:rsidRPr="00120F83" w:rsidTr="00120F83">
        <w:tc>
          <w:tcPr>
            <w:tcW w:w="3684" w:type="dxa"/>
            <w:vMerge/>
            <w:shd w:val="clear" w:color="auto" w:fill="auto"/>
          </w:tcPr>
          <w:p w:rsidR="004416E4" w:rsidRPr="00120F83" w:rsidRDefault="004416E4" w:rsidP="00120F8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02" w:type="dxa"/>
            <w:shd w:val="clear" w:color="auto" w:fill="auto"/>
          </w:tcPr>
          <w:p w:rsidR="004416E4" w:rsidRPr="00120F83" w:rsidRDefault="004416E4" w:rsidP="00120F8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20F83">
              <w:rPr>
                <w:rFonts w:ascii="Arial" w:eastAsia="Calibri" w:hAnsi="Arial" w:cs="Arial"/>
              </w:rPr>
              <w:t>Fêmeas</w:t>
            </w:r>
          </w:p>
        </w:tc>
        <w:tc>
          <w:tcPr>
            <w:tcW w:w="4536" w:type="dxa"/>
            <w:shd w:val="clear" w:color="auto" w:fill="auto"/>
          </w:tcPr>
          <w:p w:rsidR="004416E4" w:rsidRPr="00120F83" w:rsidRDefault="004416E4" w:rsidP="00120F8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4416E4" w:rsidRPr="00120F83" w:rsidTr="00120F83">
        <w:tc>
          <w:tcPr>
            <w:tcW w:w="3684" w:type="dxa"/>
            <w:shd w:val="clear" w:color="auto" w:fill="auto"/>
          </w:tcPr>
          <w:p w:rsidR="004416E4" w:rsidRPr="00120F83" w:rsidRDefault="004416E4" w:rsidP="00120F83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20F83">
              <w:rPr>
                <w:rFonts w:ascii="Arial" w:eastAsia="Calibri" w:hAnsi="Arial" w:cs="Arial"/>
                <w:szCs w:val="22"/>
              </w:rPr>
              <w:t>Nome/Assinatura do Chefe da Seção:</w:t>
            </w:r>
          </w:p>
        </w:tc>
        <w:tc>
          <w:tcPr>
            <w:tcW w:w="5638" w:type="dxa"/>
            <w:gridSpan w:val="2"/>
            <w:shd w:val="clear" w:color="auto" w:fill="auto"/>
          </w:tcPr>
          <w:p w:rsidR="004416E4" w:rsidRPr="00120F83" w:rsidRDefault="004416E4" w:rsidP="00120F83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89210C" w:rsidRPr="0089210C" w:rsidRDefault="0089210C" w:rsidP="008921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Arial" w:eastAsia="ヒラギノ角ゴ Pro W3" w:hAnsi="Arial" w:cs="Arial"/>
          <w:color w:val="A40800"/>
        </w:rPr>
      </w:pPr>
      <w:r w:rsidRPr="0089210C">
        <w:rPr>
          <w:rFonts w:ascii="Arial" w:eastAsia="ヒラギノ角ゴ Pro W3" w:hAnsi="Arial" w:cs="Arial"/>
          <w:color w:val="A40800"/>
        </w:rPr>
        <w:t xml:space="preserve">OBS: TODOS OS RELATÓRIOS DEVEM SER LEVADOS A SEÇÃO DE BIOTÉRIO PARA QUE </w:t>
      </w:r>
      <w:proofErr w:type="gramStart"/>
      <w:r w:rsidRPr="0089210C">
        <w:rPr>
          <w:rFonts w:ascii="Arial" w:eastAsia="ヒラギノ角ゴ Pro W3" w:hAnsi="Arial" w:cs="Arial"/>
          <w:color w:val="A40800"/>
        </w:rPr>
        <w:t>O  CHEFE</w:t>
      </w:r>
      <w:proofErr w:type="gramEnd"/>
      <w:r w:rsidRPr="0089210C">
        <w:rPr>
          <w:rFonts w:ascii="Arial" w:eastAsia="ヒラギノ角ゴ Pro W3" w:hAnsi="Arial" w:cs="Arial"/>
          <w:color w:val="A40800"/>
        </w:rPr>
        <w:t xml:space="preserve"> DA SEÇÃO INDIQUE O NÚMERO DE ANIMAIS QUE FORAM UTILIZADOS.</w:t>
      </w:r>
    </w:p>
    <w:p w:rsidR="0089210C" w:rsidRPr="0089210C" w:rsidRDefault="0089210C" w:rsidP="0089210C">
      <w:pPr>
        <w:spacing w:line="276" w:lineRule="auto"/>
        <w:jc w:val="both"/>
        <w:rPr>
          <w:rFonts w:ascii="Arial" w:hAnsi="Arial" w:cs="Arial"/>
        </w:rPr>
      </w:pPr>
    </w:p>
    <w:p w:rsidR="0089210C" w:rsidRPr="0089210C" w:rsidRDefault="0089210C" w:rsidP="0089210C">
      <w:pPr>
        <w:spacing w:line="276" w:lineRule="auto"/>
        <w:jc w:val="both"/>
        <w:rPr>
          <w:rFonts w:ascii="Arial" w:hAnsi="Arial" w:cs="Arial"/>
        </w:rPr>
      </w:pPr>
    </w:p>
    <w:p w:rsidR="00DB3901" w:rsidRPr="0089210C" w:rsidRDefault="004C6055" w:rsidP="0089210C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DB3901" w:rsidRPr="0089210C">
        <w:rPr>
          <w:rFonts w:ascii="Arial" w:hAnsi="Arial" w:cs="Arial"/>
          <w:b/>
        </w:rPr>
        <w:t>. ATIVIDADES REALIZADAS</w:t>
      </w:r>
    </w:p>
    <w:p w:rsidR="008657CF" w:rsidRPr="0089210C" w:rsidRDefault="008657CF" w:rsidP="0089210C">
      <w:pPr>
        <w:spacing w:line="276" w:lineRule="auto"/>
        <w:jc w:val="both"/>
        <w:rPr>
          <w:rFonts w:ascii="Arial" w:hAnsi="Arial" w:cs="Arial"/>
        </w:rPr>
      </w:pPr>
    </w:p>
    <w:p w:rsidR="00DB3901" w:rsidRPr="0089210C" w:rsidRDefault="00DB3901" w:rsidP="0089210C">
      <w:pPr>
        <w:spacing w:line="276" w:lineRule="auto"/>
        <w:jc w:val="both"/>
        <w:rPr>
          <w:rFonts w:ascii="Arial" w:hAnsi="Arial" w:cs="Arial"/>
        </w:rPr>
      </w:pPr>
      <w:r w:rsidRPr="0089210C">
        <w:rPr>
          <w:rFonts w:ascii="Arial" w:hAnsi="Arial" w:cs="Arial"/>
          <w:u w:val="single"/>
        </w:rPr>
        <w:t>Resumo do projeto/aula</w:t>
      </w:r>
      <w:r w:rsidRPr="0089210C">
        <w:rPr>
          <w:rFonts w:ascii="Arial" w:hAnsi="Arial" w:cs="Arial"/>
        </w:rPr>
        <w:t>:</w:t>
      </w:r>
    </w:p>
    <w:p w:rsidR="00DB3901" w:rsidRPr="0089210C" w:rsidRDefault="00DB3901" w:rsidP="00892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:rsidR="008657CF" w:rsidRPr="0089210C" w:rsidRDefault="008657CF" w:rsidP="0089210C">
      <w:pPr>
        <w:spacing w:line="276" w:lineRule="auto"/>
        <w:jc w:val="both"/>
        <w:rPr>
          <w:rFonts w:ascii="Arial" w:hAnsi="Arial" w:cs="Arial"/>
        </w:rPr>
      </w:pPr>
    </w:p>
    <w:p w:rsidR="008657CF" w:rsidRPr="0089210C" w:rsidRDefault="008657CF" w:rsidP="0089210C">
      <w:pPr>
        <w:spacing w:line="276" w:lineRule="auto"/>
        <w:jc w:val="both"/>
        <w:rPr>
          <w:rFonts w:ascii="Arial" w:hAnsi="Arial" w:cs="Arial"/>
        </w:rPr>
      </w:pPr>
    </w:p>
    <w:p w:rsidR="00DB3901" w:rsidRPr="0089210C" w:rsidRDefault="00DB3901" w:rsidP="0089210C">
      <w:pPr>
        <w:spacing w:line="276" w:lineRule="auto"/>
        <w:jc w:val="both"/>
        <w:rPr>
          <w:rFonts w:ascii="Arial" w:hAnsi="Arial" w:cs="Arial"/>
        </w:rPr>
      </w:pPr>
      <w:r w:rsidRPr="0089210C">
        <w:rPr>
          <w:rFonts w:ascii="Arial" w:hAnsi="Arial" w:cs="Arial"/>
          <w:u w:val="single"/>
        </w:rPr>
        <w:t>Material e métodos</w:t>
      </w:r>
      <w:r w:rsidRPr="0089210C">
        <w:rPr>
          <w:rFonts w:ascii="Arial" w:hAnsi="Arial" w:cs="Arial"/>
        </w:rPr>
        <w:t xml:space="preserve"> utilizados</w:t>
      </w:r>
      <w:r w:rsidR="008657CF" w:rsidRPr="0089210C">
        <w:rPr>
          <w:rFonts w:ascii="Arial" w:hAnsi="Arial" w:cs="Arial"/>
        </w:rPr>
        <w:t xml:space="preserve"> (detalhado e/ou o mesmo apresentado no trabalho concluído: IC/Dissertação/Tese)</w:t>
      </w:r>
      <w:r w:rsidRPr="0089210C">
        <w:rPr>
          <w:rFonts w:ascii="Arial" w:hAnsi="Arial" w:cs="Arial"/>
        </w:rPr>
        <w:t>:</w:t>
      </w:r>
    </w:p>
    <w:p w:rsidR="00DB3901" w:rsidRPr="0089210C" w:rsidRDefault="00DB3901" w:rsidP="00E81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:rsidR="00DB3901" w:rsidRPr="0089210C" w:rsidRDefault="00DB3901" w:rsidP="0089210C">
      <w:pPr>
        <w:spacing w:line="276" w:lineRule="auto"/>
        <w:jc w:val="both"/>
        <w:rPr>
          <w:rFonts w:ascii="Arial" w:hAnsi="Arial" w:cs="Arial"/>
        </w:rPr>
      </w:pPr>
    </w:p>
    <w:p w:rsidR="00105E48" w:rsidRPr="0089210C" w:rsidRDefault="00105E48" w:rsidP="0089210C">
      <w:pPr>
        <w:spacing w:line="276" w:lineRule="auto"/>
        <w:jc w:val="both"/>
        <w:rPr>
          <w:rFonts w:ascii="Arial" w:hAnsi="Arial" w:cs="Arial"/>
        </w:rPr>
      </w:pPr>
    </w:p>
    <w:p w:rsidR="00105E48" w:rsidRPr="0089210C" w:rsidRDefault="00105E48" w:rsidP="0089210C">
      <w:pPr>
        <w:spacing w:line="276" w:lineRule="auto"/>
        <w:jc w:val="both"/>
        <w:rPr>
          <w:rFonts w:ascii="Arial" w:hAnsi="Arial" w:cs="Arial"/>
        </w:rPr>
      </w:pPr>
      <w:r w:rsidRPr="0089210C">
        <w:rPr>
          <w:rFonts w:ascii="Arial" w:hAnsi="Arial" w:cs="Arial"/>
          <w:u w:val="single"/>
        </w:rPr>
        <w:t>Resultados obtidos</w:t>
      </w:r>
      <w:r w:rsidRPr="0089210C">
        <w:rPr>
          <w:rFonts w:ascii="Arial" w:hAnsi="Arial" w:cs="Arial"/>
        </w:rPr>
        <w:t>:</w:t>
      </w:r>
    </w:p>
    <w:p w:rsidR="00105E48" w:rsidRPr="0089210C" w:rsidRDefault="00105E48" w:rsidP="00892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:rsidR="00105E48" w:rsidRPr="0089210C" w:rsidRDefault="00105E48" w:rsidP="0089210C">
      <w:pPr>
        <w:spacing w:line="276" w:lineRule="auto"/>
        <w:jc w:val="both"/>
        <w:rPr>
          <w:rFonts w:ascii="Arial" w:hAnsi="Arial" w:cs="Arial"/>
        </w:rPr>
      </w:pPr>
    </w:p>
    <w:p w:rsidR="00105E48" w:rsidRPr="0089210C" w:rsidRDefault="00105E48" w:rsidP="0089210C">
      <w:pPr>
        <w:spacing w:line="276" w:lineRule="auto"/>
        <w:jc w:val="both"/>
        <w:rPr>
          <w:rFonts w:ascii="Arial" w:hAnsi="Arial" w:cs="Arial"/>
        </w:rPr>
      </w:pPr>
    </w:p>
    <w:p w:rsidR="002D76B4" w:rsidRPr="0089210C" w:rsidRDefault="002D76B4" w:rsidP="0089210C">
      <w:pPr>
        <w:spacing w:line="276" w:lineRule="auto"/>
        <w:jc w:val="both"/>
        <w:rPr>
          <w:rFonts w:ascii="Arial" w:hAnsi="Arial" w:cs="Arial"/>
        </w:rPr>
      </w:pPr>
      <w:r w:rsidRPr="0089210C">
        <w:rPr>
          <w:rFonts w:ascii="Arial" w:hAnsi="Arial" w:cs="Arial"/>
          <w:u w:val="single"/>
        </w:rPr>
        <w:t>Conclusão</w:t>
      </w:r>
      <w:r w:rsidRPr="0089210C">
        <w:rPr>
          <w:rFonts w:ascii="Arial" w:hAnsi="Arial" w:cs="Arial"/>
        </w:rPr>
        <w:t>:</w:t>
      </w:r>
    </w:p>
    <w:p w:rsidR="002D76B4" w:rsidRPr="0089210C" w:rsidRDefault="002D76B4" w:rsidP="00892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:rsidR="002D76B4" w:rsidRPr="0089210C" w:rsidRDefault="002D76B4" w:rsidP="0089210C">
      <w:pPr>
        <w:spacing w:line="276" w:lineRule="auto"/>
        <w:jc w:val="both"/>
        <w:rPr>
          <w:rFonts w:ascii="Arial" w:hAnsi="Arial" w:cs="Arial"/>
        </w:rPr>
      </w:pPr>
    </w:p>
    <w:p w:rsidR="00105E48" w:rsidRPr="0089210C" w:rsidRDefault="00105E48" w:rsidP="0089210C">
      <w:pPr>
        <w:spacing w:line="276" w:lineRule="auto"/>
        <w:jc w:val="both"/>
        <w:rPr>
          <w:rFonts w:ascii="Arial" w:hAnsi="Arial" w:cs="Arial"/>
        </w:rPr>
      </w:pPr>
    </w:p>
    <w:p w:rsidR="00DB3901" w:rsidRPr="0089210C" w:rsidRDefault="00DB3901" w:rsidP="0089210C">
      <w:pPr>
        <w:spacing w:line="276" w:lineRule="auto"/>
        <w:jc w:val="both"/>
        <w:rPr>
          <w:rFonts w:ascii="Arial" w:hAnsi="Arial" w:cs="Arial"/>
        </w:rPr>
      </w:pPr>
      <w:r w:rsidRPr="0089210C">
        <w:rPr>
          <w:rFonts w:ascii="Arial" w:hAnsi="Arial" w:cs="Arial"/>
        </w:rPr>
        <w:t>Data: ____/____/____</w:t>
      </w:r>
    </w:p>
    <w:p w:rsidR="00DB3901" w:rsidRPr="0089210C" w:rsidRDefault="00DB3901" w:rsidP="0089210C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DB3901" w:rsidRPr="0089210C" w:rsidRDefault="00DB3901" w:rsidP="0089210C">
      <w:pPr>
        <w:spacing w:line="276" w:lineRule="auto"/>
        <w:jc w:val="both"/>
        <w:rPr>
          <w:rFonts w:ascii="Arial" w:hAnsi="Arial" w:cs="Arial"/>
        </w:rPr>
      </w:pPr>
      <w:r w:rsidRPr="0089210C">
        <w:rPr>
          <w:rFonts w:ascii="Arial" w:hAnsi="Arial" w:cs="Arial"/>
        </w:rPr>
        <w:t>Nome/assinatura do pesquisador responsável</w:t>
      </w:r>
      <w:r w:rsidR="00691FCB" w:rsidRPr="0089210C">
        <w:rPr>
          <w:rFonts w:ascii="Arial" w:hAnsi="Arial" w:cs="Arial"/>
        </w:rPr>
        <w:t xml:space="preserve">: </w:t>
      </w:r>
    </w:p>
    <w:sectPr w:rsidR="00DB3901" w:rsidRPr="0089210C" w:rsidSect="00B22A61">
      <w:headerReference w:type="default" r:id="rId7"/>
      <w:footerReference w:type="default" r:id="rId8"/>
      <w:pgSz w:w="11907" w:h="16840" w:code="9"/>
      <w:pgMar w:top="2835" w:right="1134" w:bottom="1134" w:left="170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DFB" w:rsidRDefault="004F1DFB">
      <w:r>
        <w:separator/>
      </w:r>
    </w:p>
  </w:endnote>
  <w:endnote w:type="continuationSeparator" w:id="0">
    <w:p w:rsidR="004F1DFB" w:rsidRDefault="004F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stem Font Regular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5" w:type="dxa"/>
      <w:jc w:val="center"/>
      <w:tblLayout w:type="fixed"/>
      <w:tblLook w:val="04A0" w:firstRow="1" w:lastRow="0" w:firstColumn="1" w:lastColumn="0" w:noHBand="0" w:noVBand="1"/>
    </w:tblPr>
    <w:tblGrid>
      <w:gridCol w:w="426"/>
      <w:gridCol w:w="2268"/>
      <w:gridCol w:w="426"/>
      <w:gridCol w:w="1275"/>
      <w:gridCol w:w="356"/>
      <w:gridCol w:w="1345"/>
      <w:gridCol w:w="426"/>
      <w:gridCol w:w="1134"/>
      <w:gridCol w:w="425"/>
      <w:gridCol w:w="1134"/>
    </w:tblGrid>
    <w:tr w:rsidR="00542C7E" w:rsidTr="00384B10">
      <w:trPr>
        <w:jc w:val="center"/>
      </w:trPr>
      <w:tc>
        <w:tcPr>
          <w:tcW w:w="426" w:type="dxa"/>
          <w:shd w:val="clear" w:color="auto" w:fill="auto"/>
          <w:vAlign w:val="center"/>
        </w:tcPr>
        <w:p w:rsidR="00542C7E" w:rsidRDefault="00542C7E" w:rsidP="00542C7E">
          <w:pPr>
            <w:pStyle w:val="Rodap"/>
            <w:spacing w:before="40" w:after="40"/>
          </w:pPr>
          <w:r w:rsidRPr="00FB750A">
            <w:rPr>
              <w:noProof/>
              <w:sz w:val="14"/>
            </w:rPr>
            <w:drawing>
              <wp:inline distT="0" distB="0" distL="0" distR="0" wp14:anchorId="1B41EB9A" wp14:editId="4AF834F5">
                <wp:extent cx="161925" cy="161925"/>
                <wp:effectExtent l="0" t="0" r="0" b="0"/>
                <wp:docPr id="154" name="Imagem 154" descr="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gridSpan w:val="3"/>
          <w:shd w:val="clear" w:color="auto" w:fill="auto"/>
          <w:vAlign w:val="center"/>
        </w:tcPr>
        <w:p w:rsidR="00542C7E" w:rsidRPr="00FB750A" w:rsidRDefault="00542C7E" w:rsidP="00542C7E">
          <w:pPr>
            <w:pStyle w:val="Rodap"/>
            <w:spacing w:before="40" w:after="40"/>
            <w:rPr>
              <w:color w:val="595959"/>
              <w:sz w:val="14"/>
            </w:rPr>
          </w:pPr>
          <w:r w:rsidRPr="00FB750A">
            <w:rPr>
              <w:color w:val="595959"/>
              <w:sz w:val="14"/>
            </w:rPr>
            <w:t xml:space="preserve">Al. Dr. Octávio Pinheiro Brisolla, 9-75 | </w:t>
          </w:r>
          <w:proofErr w:type="spellStart"/>
          <w:r w:rsidRPr="00FB750A">
            <w:rPr>
              <w:color w:val="595959"/>
              <w:sz w:val="14"/>
            </w:rPr>
            <w:t>Bauru-SP</w:t>
          </w:r>
          <w:proofErr w:type="spellEnd"/>
          <w:r w:rsidRPr="00FB750A">
            <w:rPr>
              <w:color w:val="595959"/>
              <w:sz w:val="14"/>
            </w:rPr>
            <w:t xml:space="preserve"> | CEP 17012-901 </w:t>
          </w:r>
        </w:p>
      </w:tc>
      <w:tc>
        <w:tcPr>
          <w:tcW w:w="356" w:type="dxa"/>
          <w:shd w:val="clear" w:color="auto" w:fill="auto"/>
          <w:vAlign w:val="center"/>
        </w:tcPr>
        <w:p w:rsidR="00542C7E" w:rsidRDefault="00542C7E" w:rsidP="00542C7E">
          <w:pPr>
            <w:pStyle w:val="Rodap"/>
            <w:spacing w:before="40" w:after="40"/>
          </w:pPr>
          <w:r w:rsidRPr="00FB750A">
            <w:rPr>
              <w:noProof/>
              <w:sz w:val="14"/>
            </w:rPr>
            <w:drawing>
              <wp:inline distT="0" distB="0" distL="0" distR="0" wp14:anchorId="2F1475D1" wp14:editId="3EF8B276">
                <wp:extent cx="161925" cy="152400"/>
                <wp:effectExtent l="0" t="0" r="0" b="0"/>
                <wp:docPr id="155" name="Imagem 155" descr="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45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542C7E" w:rsidRDefault="00542C7E" w:rsidP="00542C7E">
          <w:pPr>
            <w:pStyle w:val="Rodap"/>
            <w:spacing w:before="40" w:after="40"/>
          </w:pPr>
          <w:r w:rsidRPr="00FB750A">
            <w:rPr>
              <w:color w:val="595959"/>
              <w:sz w:val="14"/>
            </w:rPr>
            <w:t>www.fob.usp.br</w:t>
          </w:r>
        </w:p>
      </w:tc>
      <w:tc>
        <w:tcPr>
          <w:tcW w:w="426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542C7E" w:rsidRDefault="00542C7E" w:rsidP="00542C7E">
          <w:pPr>
            <w:pStyle w:val="Rodap"/>
            <w:spacing w:before="40" w:after="40"/>
          </w:pPr>
          <w:r w:rsidRPr="00FB750A">
            <w:rPr>
              <w:noProof/>
              <w:sz w:val="14"/>
            </w:rPr>
            <w:drawing>
              <wp:inline distT="0" distB="0" distL="0" distR="0" wp14:anchorId="65E3230B" wp14:editId="55C45674">
                <wp:extent cx="152400" cy="161925"/>
                <wp:effectExtent l="0" t="0" r="0" b="0"/>
                <wp:docPr id="156" name="Imagem 156" descr="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shd w:val="clear" w:color="auto" w:fill="auto"/>
          <w:vAlign w:val="center"/>
        </w:tcPr>
        <w:p w:rsidR="00542C7E" w:rsidRDefault="00542C7E" w:rsidP="00542C7E">
          <w:pPr>
            <w:pStyle w:val="Rodap"/>
            <w:spacing w:before="40" w:after="40"/>
          </w:pPr>
          <w:proofErr w:type="spellStart"/>
          <w:r w:rsidRPr="00FB750A">
            <w:rPr>
              <w:color w:val="595959"/>
              <w:sz w:val="14"/>
            </w:rPr>
            <w:t>fobuspoficial</w:t>
          </w:r>
          <w:proofErr w:type="spellEnd"/>
        </w:p>
      </w:tc>
      <w:tc>
        <w:tcPr>
          <w:tcW w:w="425" w:type="dxa"/>
          <w:shd w:val="clear" w:color="auto" w:fill="auto"/>
          <w:vAlign w:val="center"/>
        </w:tcPr>
        <w:p w:rsidR="00542C7E" w:rsidRDefault="00542C7E" w:rsidP="00542C7E">
          <w:pPr>
            <w:pStyle w:val="Rodap"/>
            <w:spacing w:before="40" w:after="40"/>
          </w:pPr>
          <w:r w:rsidRPr="00FB750A">
            <w:rPr>
              <w:noProof/>
              <w:sz w:val="14"/>
            </w:rPr>
            <w:drawing>
              <wp:inline distT="0" distB="0" distL="0" distR="0" wp14:anchorId="68358AD6" wp14:editId="691C26C1">
                <wp:extent cx="152400" cy="152400"/>
                <wp:effectExtent l="0" t="0" r="0" b="0"/>
                <wp:docPr id="157" name="Imagem 157" descr="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shd w:val="clear" w:color="auto" w:fill="auto"/>
          <w:vAlign w:val="center"/>
        </w:tcPr>
        <w:p w:rsidR="00542C7E" w:rsidRPr="00FB750A" w:rsidRDefault="00542C7E" w:rsidP="00542C7E">
          <w:pPr>
            <w:pStyle w:val="Rodap"/>
            <w:spacing w:before="40" w:after="40"/>
            <w:rPr>
              <w:color w:val="595959"/>
              <w:sz w:val="14"/>
            </w:rPr>
          </w:pPr>
          <w:proofErr w:type="spellStart"/>
          <w:r w:rsidRPr="00FB750A">
            <w:rPr>
              <w:color w:val="595959"/>
              <w:sz w:val="14"/>
            </w:rPr>
            <w:t>fobuspoficial</w:t>
          </w:r>
          <w:proofErr w:type="spellEnd"/>
        </w:p>
      </w:tc>
    </w:tr>
    <w:tr w:rsidR="00542C7E" w:rsidTr="00384B10">
      <w:trPr>
        <w:jc w:val="center"/>
      </w:trPr>
      <w:tc>
        <w:tcPr>
          <w:tcW w:w="426" w:type="dxa"/>
          <w:shd w:val="clear" w:color="auto" w:fill="auto"/>
          <w:vAlign w:val="center"/>
        </w:tcPr>
        <w:p w:rsidR="00542C7E" w:rsidRDefault="00542C7E" w:rsidP="00542C7E">
          <w:pPr>
            <w:pStyle w:val="Rodap"/>
            <w:spacing w:before="40" w:after="40"/>
          </w:pPr>
          <w:r w:rsidRPr="00FB750A">
            <w:rPr>
              <w:noProof/>
              <w:sz w:val="14"/>
            </w:rPr>
            <w:drawing>
              <wp:inline distT="0" distB="0" distL="0" distR="0" wp14:anchorId="7807B358" wp14:editId="5A783320">
                <wp:extent cx="161925" cy="152400"/>
                <wp:effectExtent l="0" t="0" r="0" b="0"/>
                <wp:docPr id="158" name="Imagem 158" descr="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shd w:val="clear" w:color="auto" w:fill="auto"/>
          <w:vAlign w:val="center"/>
        </w:tcPr>
        <w:p w:rsidR="00542C7E" w:rsidRDefault="00542C7E" w:rsidP="00542C7E">
          <w:pPr>
            <w:pStyle w:val="Rodap"/>
            <w:spacing w:before="40" w:after="40"/>
          </w:pPr>
          <w:proofErr w:type="gramStart"/>
          <w:r w:rsidRPr="00FB750A">
            <w:rPr>
              <w:color w:val="595959"/>
              <w:sz w:val="14"/>
            </w:rPr>
            <w:t>14 .</w:t>
          </w:r>
          <w:proofErr w:type="gramEnd"/>
          <w:r w:rsidRPr="00FB750A">
            <w:rPr>
              <w:color w:val="595959"/>
              <w:sz w:val="14"/>
            </w:rPr>
            <w:t xml:space="preserve"> </w:t>
          </w:r>
          <w:r>
            <w:rPr>
              <w:color w:val="595959"/>
              <w:sz w:val="14"/>
            </w:rPr>
            <w:t>3235-8356</w:t>
          </w:r>
          <w:r w:rsidRPr="00FB750A">
            <w:rPr>
              <w:color w:val="595959"/>
              <w:sz w:val="14"/>
            </w:rPr>
            <w:t xml:space="preserve">  </w:t>
          </w:r>
        </w:p>
      </w:tc>
      <w:tc>
        <w:tcPr>
          <w:tcW w:w="426" w:type="dxa"/>
          <w:shd w:val="clear" w:color="auto" w:fill="auto"/>
          <w:vAlign w:val="center"/>
        </w:tcPr>
        <w:p w:rsidR="00542C7E" w:rsidRDefault="00542C7E" w:rsidP="00542C7E">
          <w:pPr>
            <w:pStyle w:val="Rodap"/>
            <w:spacing w:before="40" w:after="40"/>
          </w:pPr>
          <w:r w:rsidRPr="00FB750A">
            <w:rPr>
              <w:noProof/>
              <w:sz w:val="14"/>
            </w:rPr>
            <w:drawing>
              <wp:inline distT="0" distB="0" distL="0" distR="0" wp14:anchorId="504E2BB7" wp14:editId="61EFE432">
                <wp:extent cx="161925" cy="152400"/>
                <wp:effectExtent l="0" t="0" r="0" b="0"/>
                <wp:docPr id="159" name="Imagem 159" descr="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0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gridSpan w:val="3"/>
          <w:tcBorders>
            <w:right w:val="single" w:sz="4" w:space="0" w:color="auto"/>
          </w:tcBorders>
          <w:shd w:val="clear" w:color="auto" w:fill="auto"/>
          <w:vAlign w:val="center"/>
        </w:tcPr>
        <w:p w:rsidR="00542C7E" w:rsidRDefault="00542C7E" w:rsidP="00542C7E">
          <w:pPr>
            <w:pStyle w:val="Rodap"/>
            <w:spacing w:before="40" w:after="40"/>
          </w:pPr>
          <w:r>
            <w:rPr>
              <w:color w:val="595959"/>
              <w:sz w:val="14"/>
            </w:rPr>
            <w:t>ceua</w:t>
          </w:r>
          <w:r w:rsidRPr="00AD1DB9">
            <w:rPr>
              <w:color w:val="595959"/>
              <w:sz w:val="14"/>
            </w:rPr>
            <w:t>@fob.usp.br</w:t>
          </w:r>
        </w:p>
      </w:tc>
      <w:tc>
        <w:tcPr>
          <w:tcW w:w="426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542C7E" w:rsidRDefault="00542C7E" w:rsidP="00542C7E">
          <w:pPr>
            <w:pStyle w:val="Rodap"/>
            <w:spacing w:before="40" w:after="40"/>
          </w:pPr>
          <w:r w:rsidRPr="00FB750A">
            <w:rPr>
              <w:noProof/>
              <w:sz w:val="14"/>
            </w:rPr>
            <w:drawing>
              <wp:inline distT="0" distB="0" distL="0" distR="0" wp14:anchorId="4B122E67" wp14:editId="138AEFE6">
                <wp:extent cx="152400" cy="152400"/>
                <wp:effectExtent l="0" t="0" r="0" b="0"/>
                <wp:docPr id="160" name="Imagem 160" descr="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shd w:val="clear" w:color="auto" w:fill="auto"/>
          <w:vAlign w:val="center"/>
        </w:tcPr>
        <w:p w:rsidR="00542C7E" w:rsidRDefault="00542C7E" w:rsidP="00542C7E">
          <w:pPr>
            <w:pStyle w:val="Rodap"/>
            <w:spacing w:before="40" w:after="40"/>
          </w:pPr>
          <w:r w:rsidRPr="00FB750A">
            <w:rPr>
              <w:color w:val="595959"/>
              <w:sz w:val="14"/>
            </w:rPr>
            <w:t>@</w:t>
          </w:r>
          <w:proofErr w:type="spellStart"/>
          <w:r w:rsidRPr="00FB750A">
            <w:rPr>
              <w:color w:val="595959"/>
              <w:sz w:val="14"/>
            </w:rPr>
            <w:t>fobuspbauru</w:t>
          </w:r>
          <w:proofErr w:type="spellEnd"/>
        </w:p>
      </w:tc>
      <w:tc>
        <w:tcPr>
          <w:tcW w:w="425" w:type="dxa"/>
          <w:shd w:val="clear" w:color="auto" w:fill="auto"/>
          <w:vAlign w:val="center"/>
        </w:tcPr>
        <w:p w:rsidR="00542C7E" w:rsidRDefault="00542C7E" w:rsidP="00542C7E">
          <w:pPr>
            <w:pStyle w:val="Rodap"/>
            <w:spacing w:before="40" w:after="40"/>
          </w:pPr>
          <w:r>
            <w:rPr>
              <w:noProof/>
            </w:rPr>
            <w:drawing>
              <wp:inline distT="0" distB="0" distL="0" distR="0" wp14:anchorId="54221329" wp14:editId="3A45E61C">
                <wp:extent cx="152400" cy="152400"/>
                <wp:effectExtent l="0" t="0" r="0" b="0"/>
                <wp:docPr id="161" name="Imagem 161" descr="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shd w:val="clear" w:color="auto" w:fill="auto"/>
          <w:vAlign w:val="center"/>
        </w:tcPr>
        <w:p w:rsidR="00542C7E" w:rsidRDefault="00542C7E" w:rsidP="00542C7E">
          <w:pPr>
            <w:pStyle w:val="Rodap"/>
            <w:spacing w:before="40" w:after="40"/>
          </w:pPr>
          <w:r w:rsidRPr="00FB750A">
            <w:rPr>
              <w:color w:val="595959"/>
              <w:sz w:val="14"/>
            </w:rPr>
            <w:t>@</w:t>
          </w:r>
          <w:proofErr w:type="spellStart"/>
          <w:r w:rsidRPr="00FB750A">
            <w:rPr>
              <w:color w:val="595959"/>
              <w:sz w:val="14"/>
            </w:rPr>
            <w:t>fobuspoficial</w:t>
          </w:r>
          <w:proofErr w:type="spellEnd"/>
        </w:p>
      </w:tc>
    </w:tr>
  </w:tbl>
  <w:p w:rsidR="007775F4" w:rsidRPr="00542C7E" w:rsidRDefault="007775F4" w:rsidP="00542C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DFB" w:rsidRDefault="004F1DFB">
      <w:r>
        <w:separator/>
      </w:r>
    </w:p>
  </w:footnote>
  <w:footnote w:type="continuationSeparator" w:id="0">
    <w:p w:rsidR="004F1DFB" w:rsidRDefault="004F1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C7E" w:rsidRDefault="00542C7E" w:rsidP="00542C7E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2294E6D" wp14:editId="65B28955">
              <wp:simplePos x="0" y="0"/>
              <wp:positionH relativeFrom="column">
                <wp:posOffset>-89535</wp:posOffset>
              </wp:positionH>
              <wp:positionV relativeFrom="paragraph">
                <wp:posOffset>998220</wp:posOffset>
              </wp:positionV>
              <wp:extent cx="1724025" cy="527685"/>
              <wp:effectExtent l="0" t="635" r="0" b="0"/>
              <wp:wrapNone/>
              <wp:docPr id="1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025" cy="527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2C7E" w:rsidRPr="00542C7E" w:rsidRDefault="00542C7E" w:rsidP="00542C7E">
                          <w:pPr>
                            <w:rPr>
                              <w:rFonts w:ascii="Arial" w:hAnsi="Arial" w:cs="Arial"/>
                              <w:color w:val="404040"/>
                            </w:rPr>
                          </w:pPr>
                          <w:r w:rsidRPr="00542C7E">
                            <w:rPr>
                              <w:rFonts w:ascii="Arial" w:hAnsi="Arial" w:cs="Arial"/>
                              <w:color w:val="404040"/>
                            </w:rPr>
                            <w:t>Comissão de Ética no Uso de Animais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294E6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7.05pt;margin-top:78.6pt;width:135.75pt;height:41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" filled="f" stroked="f">
              <v:textbox style="mso-fit-shape-to-text:t">
                <w:txbxContent>
                  <w:p w:rsidR="00542C7E" w:rsidRPr="00542C7E" w:rsidRDefault="00542C7E" w:rsidP="00542C7E">
                    <w:pPr>
                      <w:rPr>
                        <w:rFonts w:ascii="Arial" w:hAnsi="Arial" w:cs="Arial"/>
                        <w:color w:val="404040"/>
                      </w:rPr>
                    </w:pPr>
                    <w:r w:rsidRPr="00542C7E">
                      <w:rPr>
                        <w:rFonts w:ascii="Arial" w:hAnsi="Arial" w:cs="Arial"/>
                        <w:color w:val="404040"/>
                      </w:rPr>
                      <w:t>Comissão de Ética no Uso de Animais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D4B64A3" wp14:editId="20608421">
          <wp:simplePos x="0" y="0"/>
          <wp:positionH relativeFrom="column">
            <wp:posOffset>4314825</wp:posOffset>
          </wp:positionH>
          <wp:positionV relativeFrom="paragraph">
            <wp:posOffset>168910</wp:posOffset>
          </wp:positionV>
          <wp:extent cx="1365250" cy="8483600"/>
          <wp:effectExtent l="0" t="0" r="0" b="0"/>
          <wp:wrapNone/>
          <wp:docPr id="152" name="Imagem 4" descr="02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848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1B9A155" wp14:editId="396F0E53">
          <wp:extent cx="1866900" cy="1181100"/>
          <wp:effectExtent l="0" t="0" r="0" b="0"/>
          <wp:docPr id="153" name="Imagem 153" descr="papel-timbrado-logo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-timbrado-logo no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75F4" w:rsidRDefault="007775F4" w:rsidP="003A524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E12AD"/>
    <w:multiLevelType w:val="hybridMultilevel"/>
    <w:tmpl w:val="FDD8CA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0D"/>
    <w:rsid w:val="000017F6"/>
    <w:rsid w:val="00004928"/>
    <w:rsid w:val="000139B9"/>
    <w:rsid w:val="00027E20"/>
    <w:rsid w:val="00036699"/>
    <w:rsid w:val="00043F5D"/>
    <w:rsid w:val="00060DEC"/>
    <w:rsid w:val="0006105B"/>
    <w:rsid w:val="00066558"/>
    <w:rsid w:val="000807FC"/>
    <w:rsid w:val="00081B23"/>
    <w:rsid w:val="00095B2F"/>
    <w:rsid w:val="000A28E1"/>
    <w:rsid w:val="000A3FDF"/>
    <w:rsid w:val="000C1E45"/>
    <w:rsid w:val="000C3592"/>
    <w:rsid w:val="000D7E32"/>
    <w:rsid w:val="000E1F92"/>
    <w:rsid w:val="000E74FB"/>
    <w:rsid w:val="00105E48"/>
    <w:rsid w:val="00120F83"/>
    <w:rsid w:val="00124E60"/>
    <w:rsid w:val="0013300F"/>
    <w:rsid w:val="00133F23"/>
    <w:rsid w:val="001417B3"/>
    <w:rsid w:val="00142624"/>
    <w:rsid w:val="001514E4"/>
    <w:rsid w:val="001651A7"/>
    <w:rsid w:val="0016739F"/>
    <w:rsid w:val="00180373"/>
    <w:rsid w:val="001A217A"/>
    <w:rsid w:val="001A3430"/>
    <w:rsid w:val="001A6B2A"/>
    <w:rsid w:val="001A6BAA"/>
    <w:rsid w:val="001B526D"/>
    <w:rsid w:val="001C0B58"/>
    <w:rsid w:val="001E010D"/>
    <w:rsid w:val="0020396E"/>
    <w:rsid w:val="00211400"/>
    <w:rsid w:val="00221098"/>
    <w:rsid w:val="00224C6C"/>
    <w:rsid w:val="0022671F"/>
    <w:rsid w:val="002529B7"/>
    <w:rsid w:val="00256252"/>
    <w:rsid w:val="00263077"/>
    <w:rsid w:val="002671AC"/>
    <w:rsid w:val="00283CB3"/>
    <w:rsid w:val="00297F08"/>
    <w:rsid w:val="002A1942"/>
    <w:rsid w:val="002D06C8"/>
    <w:rsid w:val="002D45F7"/>
    <w:rsid w:val="002D6F06"/>
    <w:rsid w:val="002D76B4"/>
    <w:rsid w:val="002E3CCB"/>
    <w:rsid w:val="002F0257"/>
    <w:rsid w:val="002F103E"/>
    <w:rsid w:val="002F4120"/>
    <w:rsid w:val="0032574E"/>
    <w:rsid w:val="00331FC9"/>
    <w:rsid w:val="00333802"/>
    <w:rsid w:val="00337134"/>
    <w:rsid w:val="00337DED"/>
    <w:rsid w:val="003478BE"/>
    <w:rsid w:val="00361CCF"/>
    <w:rsid w:val="00362A5D"/>
    <w:rsid w:val="00381591"/>
    <w:rsid w:val="003960B5"/>
    <w:rsid w:val="003A5249"/>
    <w:rsid w:val="003A6AEA"/>
    <w:rsid w:val="003C450B"/>
    <w:rsid w:val="003E0245"/>
    <w:rsid w:val="003E026C"/>
    <w:rsid w:val="00406087"/>
    <w:rsid w:val="00421C46"/>
    <w:rsid w:val="004325E1"/>
    <w:rsid w:val="004416E4"/>
    <w:rsid w:val="00450786"/>
    <w:rsid w:val="00450BAA"/>
    <w:rsid w:val="00452EAD"/>
    <w:rsid w:val="00464707"/>
    <w:rsid w:val="00472800"/>
    <w:rsid w:val="00491F1F"/>
    <w:rsid w:val="00495BDB"/>
    <w:rsid w:val="004A3F8B"/>
    <w:rsid w:val="004C6055"/>
    <w:rsid w:val="004F1DFB"/>
    <w:rsid w:val="004F41E3"/>
    <w:rsid w:val="00500967"/>
    <w:rsid w:val="005134AD"/>
    <w:rsid w:val="005146D4"/>
    <w:rsid w:val="005221F5"/>
    <w:rsid w:val="0052624E"/>
    <w:rsid w:val="00526E0C"/>
    <w:rsid w:val="0053012A"/>
    <w:rsid w:val="005341E8"/>
    <w:rsid w:val="00537E21"/>
    <w:rsid w:val="00542C7E"/>
    <w:rsid w:val="00554B97"/>
    <w:rsid w:val="005623F2"/>
    <w:rsid w:val="005646A8"/>
    <w:rsid w:val="00575A31"/>
    <w:rsid w:val="0059166D"/>
    <w:rsid w:val="005927A6"/>
    <w:rsid w:val="00593E9E"/>
    <w:rsid w:val="00597F98"/>
    <w:rsid w:val="005C2F4B"/>
    <w:rsid w:val="005D5583"/>
    <w:rsid w:val="005D56EC"/>
    <w:rsid w:val="005D599B"/>
    <w:rsid w:val="005E7B1D"/>
    <w:rsid w:val="005F5C13"/>
    <w:rsid w:val="005F7F1D"/>
    <w:rsid w:val="006010AD"/>
    <w:rsid w:val="0062155C"/>
    <w:rsid w:val="0063433D"/>
    <w:rsid w:val="00634CDF"/>
    <w:rsid w:val="006365B5"/>
    <w:rsid w:val="006409EA"/>
    <w:rsid w:val="00644F4D"/>
    <w:rsid w:val="006459B1"/>
    <w:rsid w:val="0065582D"/>
    <w:rsid w:val="00657E72"/>
    <w:rsid w:val="006605EE"/>
    <w:rsid w:val="006808B3"/>
    <w:rsid w:val="00691FCB"/>
    <w:rsid w:val="00694F07"/>
    <w:rsid w:val="006A38C3"/>
    <w:rsid w:val="006A7BC3"/>
    <w:rsid w:val="006B219E"/>
    <w:rsid w:val="006B4046"/>
    <w:rsid w:val="006D19E8"/>
    <w:rsid w:val="006E000A"/>
    <w:rsid w:val="006F3EEE"/>
    <w:rsid w:val="006F4891"/>
    <w:rsid w:val="006F7190"/>
    <w:rsid w:val="0072257E"/>
    <w:rsid w:val="007242B9"/>
    <w:rsid w:val="00725281"/>
    <w:rsid w:val="00733DE1"/>
    <w:rsid w:val="00737761"/>
    <w:rsid w:val="007407B1"/>
    <w:rsid w:val="00757A55"/>
    <w:rsid w:val="00766283"/>
    <w:rsid w:val="007775F4"/>
    <w:rsid w:val="00783AFD"/>
    <w:rsid w:val="00795FED"/>
    <w:rsid w:val="007A0E97"/>
    <w:rsid w:val="007B02C4"/>
    <w:rsid w:val="007F11AB"/>
    <w:rsid w:val="00807A13"/>
    <w:rsid w:val="00813394"/>
    <w:rsid w:val="00831787"/>
    <w:rsid w:val="00843FF4"/>
    <w:rsid w:val="00851DE4"/>
    <w:rsid w:val="00854A8F"/>
    <w:rsid w:val="008554B7"/>
    <w:rsid w:val="00856DD4"/>
    <w:rsid w:val="0086251C"/>
    <w:rsid w:val="008657CF"/>
    <w:rsid w:val="00886232"/>
    <w:rsid w:val="00891A4F"/>
    <w:rsid w:val="0089210C"/>
    <w:rsid w:val="008922EA"/>
    <w:rsid w:val="008947DE"/>
    <w:rsid w:val="00896DD0"/>
    <w:rsid w:val="008A0B22"/>
    <w:rsid w:val="008A5D2A"/>
    <w:rsid w:val="008F2E75"/>
    <w:rsid w:val="008F64FC"/>
    <w:rsid w:val="0090132A"/>
    <w:rsid w:val="00904098"/>
    <w:rsid w:val="00913E81"/>
    <w:rsid w:val="00934EDF"/>
    <w:rsid w:val="00942840"/>
    <w:rsid w:val="0095664A"/>
    <w:rsid w:val="0096197B"/>
    <w:rsid w:val="009645CE"/>
    <w:rsid w:val="009654D4"/>
    <w:rsid w:val="00974CD6"/>
    <w:rsid w:val="00975D46"/>
    <w:rsid w:val="009807A8"/>
    <w:rsid w:val="00986A26"/>
    <w:rsid w:val="00995F83"/>
    <w:rsid w:val="009A3B85"/>
    <w:rsid w:val="009B5095"/>
    <w:rsid w:val="009B7C59"/>
    <w:rsid w:val="009C480E"/>
    <w:rsid w:val="009C59AE"/>
    <w:rsid w:val="009C631D"/>
    <w:rsid w:val="009D6605"/>
    <w:rsid w:val="009E123D"/>
    <w:rsid w:val="009F082E"/>
    <w:rsid w:val="009F0A67"/>
    <w:rsid w:val="009F0DFB"/>
    <w:rsid w:val="009F52DB"/>
    <w:rsid w:val="00A016A5"/>
    <w:rsid w:val="00A14B48"/>
    <w:rsid w:val="00A25129"/>
    <w:rsid w:val="00A30CB8"/>
    <w:rsid w:val="00A503E6"/>
    <w:rsid w:val="00A55474"/>
    <w:rsid w:val="00A645F1"/>
    <w:rsid w:val="00A66FBB"/>
    <w:rsid w:val="00A801C4"/>
    <w:rsid w:val="00A87607"/>
    <w:rsid w:val="00AA0294"/>
    <w:rsid w:val="00AA176D"/>
    <w:rsid w:val="00AA2144"/>
    <w:rsid w:val="00AA65BB"/>
    <w:rsid w:val="00AA6F9D"/>
    <w:rsid w:val="00AB0657"/>
    <w:rsid w:val="00AB6068"/>
    <w:rsid w:val="00AC19AA"/>
    <w:rsid w:val="00AD164F"/>
    <w:rsid w:val="00AD3846"/>
    <w:rsid w:val="00AE3C0C"/>
    <w:rsid w:val="00AE4FC0"/>
    <w:rsid w:val="00AF2787"/>
    <w:rsid w:val="00AF4073"/>
    <w:rsid w:val="00AF70C3"/>
    <w:rsid w:val="00B038C5"/>
    <w:rsid w:val="00B05973"/>
    <w:rsid w:val="00B11006"/>
    <w:rsid w:val="00B15E34"/>
    <w:rsid w:val="00B16274"/>
    <w:rsid w:val="00B22A61"/>
    <w:rsid w:val="00B25E71"/>
    <w:rsid w:val="00B2766B"/>
    <w:rsid w:val="00B30046"/>
    <w:rsid w:val="00B362B9"/>
    <w:rsid w:val="00B3705E"/>
    <w:rsid w:val="00B403DE"/>
    <w:rsid w:val="00B615F1"/>
    <w:rsid w:val="00B61DF9"/>
    <w:rsid w:val="00B61F62"/>
    <w:rsid w:val="00B7126B"/>
    <w:rsid w:val="00B81DD7"/>
    <w:rsid w:val="00B840A5"/>
    <w:rsid w:val="00BA6C12"/>
    <w:rsid w:val="00BB6588"/>
    <w:rsid w:val="00BD1A86"/>
    <w:rsid w:val="00BD7D0A"/>
    <w:rsid w:val="00BF317F"/>
    <w:rsid w:val="00C02425"/>
    <w:rsid w:val="00C04F2F"/>
    <w:rsid w:val="00C07D6F"/>
    <w:rsid w:val="00C10805"/>
    <w:rsid w:val="00C146A8"/>
    <w:rsid w:val="00C168BC"/>
    <w:rsid w:val="00C16FE1"/>
    <w:rsid w:val="00C222F1"/>
    <w:rsid w:val="00C25E5B"/>
    <w:rsid w:val="00C453B1"/>
    <w:rsid w:val="00C541A4"/>
    <w:rsid w:val="00C73824"/>
    <w:rsid w:val="00C74B5E"/>
    <w:rsid w:val="00C95A56"/>
    <w:rsid w:val="00C96A93"/>
    <w:rsid w:val="00C96F75"/>
    <w:rsid w:val="00CA0551"/>
    <w:rsid w:val="00CA4D01"/>
    <w:rsid w:val="00CC4833"/>
    <w:rsid w:val="00CD16D9"/>
    <w:rsid w:val="00CD3107"/>
    <w:rsid w:val="00D0313F"/>
    <w:rsid w:val="00D16959"/>
    <w:rsid w:val="00D40C2B"/>
    <w:rsid w:val="00D42FE8"/>
    <w:rsid w:val="00D57155"/>
    <w:rsid w:val="00D6424C"/>
    <w:rsid w:val="00D7344A"/>
    <w:rsid w:val="00D8734E"/>
    <w:rsid w:val="00DA08B9"/>
    <w:rsid w:val="00DA0E11"/>
    <w:rsid w:val="00DA220C"/>
    <w:rsid w:val="00DA650E"/>
    <w:rsid w:val="00DB3901"/>
    <w:rsid w:val="00DB54AC"/>
    <w:rsid w:val="00DB687F"/>
    <w:rsid w:val="00DD0C84"/>
    <w:rsid w:val="00DD0D48"/>
    <w:rsid w:val="00DD4065"/>
    <w:rsid w:val="00DD64E6"/>
    <w:rsid w:val="00DE37AC"/>
    <w:rsid w:val="00DE5330"/>
    <w:rsid w:val="00DF1CCE"/>
    <w:rsid w:val="00E105B2"/>
    <w:rsid w:val="00E10E72"/>
    <w:rsid w:val="00E157E9"/>
    <w:rsid w:val="00E160A9"/>
    <w:rsid w:val="00E20344"/>
    <w:rsid w:val="00E257F8"/>
    <w:rsid w:val="00E34246"/>
    <w:rsid w:val="00E3609C"/>
    <w:rsid w:val="00E36231"/>
    <w:rsid w:val="00E428A2"/>
    <w:rsid w:val="00E4410F"/>
    <w:rsid w:val="00E47BC5"/>
    <w:rsid w:val="00E54C4A"/>
    <w:rsid w:val="00E61BE2"/>
    <w:rsid w:val="00E73DBD"/>
    <w:rsid w:val="00E81D72"/>
    <w:rsid w:val="00E843DF"/>
    <w:rsid w:val="00EA39BE"/>
    <w:rsid w:val="00EB6079"/>
    <w:rsid w:val="00EB6B63"/>
    <w:rsid w:val="00EC4907"/>
    <w:rsid w:val="00ED605B"/>
    <w:rsid w:val="00ED769A"/>
    <w:rsid w:val="00EF317B"/>
    <w:rsid w:val="00EF60B9"/>
    <w:rsid w:val="00F03E79"/>
    <w:rsid w:val="00F1581D"/>
    <w:rsid w:val="00F20D3F"/>
    <w:rsid w:val="00F3088F"/>
    <w:rsid w:val="00F53CA1"/>
    <w:rsid w:val="00F56ED3"/>
    <w:rsid w:val="00F62F46"/>
    <w:rsid w:val="00F64627"/>
    <w:rsid w:val="00F70B69"/>
    <w:rsid w:val="00F74FD5"/>
    <w:rsid w:val="00F77EC8"/>
    <w:rsid w:val="00F80F3E"/>
    <w:rsid w:val="00F91FC5"/>
    <w:rsid w:val="00FA5D50"/>
    <w:rsid w:val="00FB4851"/>
    <w:rsid w:val="00FC17B1"/>
    <w:rsid w:val="00FC2631"/>
    <w:rsid w:val="00FC4C5C"/>
    <w:rsid w:val="00FC5C9D"/>
    <w:rsid w:val="00FD04C9"/>
    <w:rsid w:val="00FE129F"/>
    <w:rsid w:val="00FE4D3E"/>
    <w:rsid w:val="00FE6FF4"/>
    <w:rsid w:val="00FF5363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029668"/>
  <w15:chartTrackingRefBased/>
  <w15:docId w15:val="{E75372E8-550D-4585-8034-1889E18F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FC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0807FC"/>
    <w:pPr>
      <w:keepNext/>
      <w:outlineLvl w:val="0"/>
    </w:pPr>
    <w:rPr>
      <w:rFonts w:ascii="Helvetica" w:hAnsi="Helvetica"/>
      <w:b/>
      <w:sz w:val="52"/>
    </w:rPr>
  </w:style>
  <w:style w:type="paragraph" w:styleId="Ttulo2">
    <w:name w:val="heading 2"/>
    <w:basedOn w:val="Normal"/>
    <w:next w:val="Normal"/>
    <w:qFormat/>
    <w:rsid w:val="000807FC"/>
    <w:pPr>
      <w:keepNext/>
      <w:outlineLvl w:val="1"/>
    </w:pPr>
    <w:rPr>
      <w:rFonts w:ascii="Helvetica" w:hAnsi="Helvetica"/>
      <w:b/>
      <w:sz w:val="37"/>
    </w:rPr>
  </w:style>
  <w:style w:type="paragraph" w:styleId="Ttulo3">
    <w:name w:val="heading 3"/>
    <w:basedOn w:val="Normal"/>
    <w:next w:val="Normal"/>
    <w:qFormat/>
    <w:rsid w:val="000807FC"/>
    <w:pPr>
      <w:keepNext/>
      <w:ind w:firstLine="426"/>
      <w:outlineLvl w:val="2"/>
    </w:pPr>
    <w:rPr>
      <w:rFonts w:ascii="Garamond" w:hAnsi="Garamond"/>
      <w:sz w:val="24"/>
    </w:rPr>
  </w:style>
  <w:style w:type="paragraph" w:styleId="Ttulo4">
    <w:name w:val="heading 4"/>
    <w:basedOn w:val="Normal"/>
    <w:next w:val="Normal"/>
    <w:qFormat/>
    <w:rsid w:val="000807FC"/>
    <w:pPr>
      <w:keepNext/>
      <w:jc w:val="both"/>
      <w:outlineLvl w:val="3"/>
    </w:pPr>
    <w:rPr>
      <w:rFonts w:ascii="Garamond" w:hAnsi="Garamond"/>
      <w:sz w:val="24"/>
    </w:rPr>
  </w:style>
  <w:style w:type="paragraph" w:styleId="Ttulo5">
    <w:name w:val="heading 5"/>
    <w:basedOn w:val="Normal"/>
    <w:next w:val="Normal"/>
    <w:qFormat/>
    <w:rsid w:val="000807FC"/>
    <w:pPr>
      <w:keepNext/>
      <w:jc w:val="center"/>
      <w:outlineLvl w:val="4"/>
    </w:pPr>
    <w:rPr>
      <w:rFonts w:ascii="Garamond" w:hAnsi="Garamond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3">
    <w:name w:val="Estilo3"/>
    <w:basedOn w:val="Normal"/>
    <w:autoRedefine/>
    <w:rsid w:val="00A66FBB"/>
    <w:pPr>
      <w:spacing w:before="120"/>
      <w:jc w:val="center"/>
      <w:outlineLvl w:val="0"/>
    </w:pPr>
    <w:rPr>
      <w:rFonts w:ascii="Arial" w:hAnsi="Arial" w:cs="Arial"/>
      <w:color w:val="000000"/>
    </w:rPr>
  </w:style>
  <w:style w:type="paragraph" w:customStyle="1" w:styleId="Estilo4">
    <w:name w:val="Estilo4"/>
    <w:basedOn w:val="Estilo3"/>
    <w:autoRedefine/>
    <w:rsid w:val="0022671F"/>
  </w:style>
  <w:style w:type="paragraph" w:customStyle="1" w:styleId="Estilo2">
    <w:name w:val="Estilo2"/>
    <w:basedOn w:val="Normal"/>
    <w:autoRedefine/>
    <w:rsid w:val="00A66FBB"/>
    <w:pPr>
      <w:spacing w:after="120"/>
      <w:jc w:val="center"/>
      <w:outlineLvl w:val="0"/>
    </w:pPr>
    <w:rPr>
      <w:rFonts w:ascii="Arial" w:hAnsi="Arial" w:cs="Arial"/>
      <w:color w:val="000000"/>
    </w:rPr>
  </w:style>
  <w:style w:type="paragraph" w:styleId="Cabealho">
    <w:name w:val="header"/>
    <w:basedOn w:val="Normal"/>
    <w:link w:val="CabealhoChar"/>
    <w:rsid w:val="000807FC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0807FC"/>
    <w:pPr>
      <w:ind w:firstLine="709"/>
    </w:pPr>
    <w:rPr>
      <w:sz w:val="24"/>
    </w:rPr>
  </w:style>
  <w:style w:type="paragraph" w:styleId="Corpodetexto">
    <w:name w:val="Body Text"/>
    <w:basedOn w:val="Normal"/>
    <w:rsid w:val="000807FC"/>
    <w:rPr>
      <w:sz w:val="24"/>
    </w:rPr>
  </w:style>
  <w:style w:type="paragraph" w:customStyle="1" w:styleId="Recuodecorpodetexto21">
    <w:name w:val="Recuo de corpo de texto 21"/>
    <w:basedOn w:val="Normal"/>
    <w:rsid w:val="000807FC"/>
    <w:pPr>
      <w:ind w:left="284" w:hanging="284"/>
      <w:jc w:val="both"/>
    </w:pPr>
    <w:rPr>
      <w:rFonts w:ascii="Garamond" w:hAnsi="Garamond"/>
      <w:sz w:val="24"/>
    </w:rPr>
  </w:style>
  <w:style w:type="paragraph" w:styleId="Rodap">
    <w:name w:val="footer"/>
    <w:basedOn w:val="Normal"/>
    <w:link w:val="RodapChar"/>
    <w:uiPriority w:val="99"/>
    <w:rsid w:val="00CD16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16D9"/>
  </w:style>
  <w:style w:type="character" w:customStyle="1" w:styleId="CabealhoChar">
    <w:name w:val="Cabeçalho Char"/>
    <w:basedOn w:val="Fontepargpadro"/>
    <w:link w:val="Cabealho"/>
    <w:rsid w:val="00CD16D9"/>
  </w:style>
  <w:style w:type="paragraph" w:styleId="Textodebalo">
    <w:name w:val="Balloon Text"/>
    <w:basedOn w:val="Normal"/>
    <w:link w:val="TextodebaloChar"/>
    <w:rsid w:val="00DB54AC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DB54AC"/>
    <w:rPr>
      <w:rFonts w:ascii="Tahoma" w:hAnsi="Tahoma" w:cs="Tahoma"/>
      <w:sz w:val="16"/>
      <w:szCs w:val="16"/>
    </w:rPr>
  </w:style>
  <w:style w:type="paragraph" w:customStyle="1" w:styleId="NormalWeb1">
    <w:name w:val="Normal (Web)1"/>
    <w:rsid w:val="00C146A8"/>
    <w:pPr>
      <w:spacing w:before="100" w:after="100"/>
    </w:pPr>
    <w:rPr>
      <w:rFonts w:eastAsia="ヒラギノ角ゴ Pro W3"/>
      <w:color w:val="000000"/>
      <w:sz w:val="24"/>
    </w:rPr>
  </w:style>
  <w:style w:type="character" w:customStyle="1" w:styleId="apple-converted-space">
    <w:name w:val="apple-converted-space"/>
    <w:rsid w:val="005C2F4B"/>
  </w:style>
  <w:style w:type="character" w:customStyle="1" w:styleId="apple-style-span">
    <w:name w:val="apple-style-span"/>
    <w:rsid w:val="005C2F4B"/>
  </w:style>
  <w:style w:type="character" w:styleId="Hyperlink">
    <w:name w:val="Hyperlink"/>
    <w:rsid w:val="00F3088F"/>
    <w:rPr>
      <w:color w:val="0000FF"/>
      <w:u w:val="single"/>
    </w:rPr>
  </w:style>
  <w:style w:type="paragraph" w:styleId="Destinatrio">
    <w:name w:val="envelope address"/>
    <w:basedOn w:val="Normal"/>
    <w:rsid w:val="00A801C4"/>
    <w:pPr>
      <w:framePr w:w="7938" w:h="1984" w:hRule="exact" w:hSpace="141" w:wrap="auto" w:hAnchor="page" w:xAlign="center" w:yAlign="bottom"/>
      <w:overflowPunct/>
      <w:autoSpaceDE/>
      <w:autoSpaceDN/>
      <w:adjustRightInd/>
      <w:ind w:left="2835"/>
      <w:textAlignment w:val="auto"/>
    </w:pPr>
    <w:rPr>
      <w:rFonts w:ascii="Arial Black" w:hAnsi="Arial Black"/>
      <w:sz w:val="22"/>
    </w:rPr>
  </w:style>
  <w:style w:type="paragraph" w:styleId="NormalWeb">
    <w:name w:val="Normal (Web)"/>
    <w:basedOn w:val="Normal"/>
    <w:uiPriority w:val="99"/>
    <w:unhideWhenUsed/>
    <w:rsid w:val="00BD1A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object">
    <w:name w:val="object"/>
    <w:rsid w:val="00AA176D"/>
  </w:style>
  <w:style w:type="paragraph" w:customStyle="1" w:styleId="FormaLivreA">
    <w:name w:val="Forma Livre A"/>
    <w:autoRedefine/>
    <w:rsid w:val="006D19E8"/>
    <w:rPr>
      <w:rFonts w:eastAsia="ヒラギノ角ゴ Pro W3"/>
      <w:color w:val="000000"/>
    </w:rPr>
  </w:style>
  <w:style w:type="paragraph" w:customStyle="1" w:styleId="FormaLivreAA">
    <w:name w:val="Forma Livre A A"/>
    <w:rsid w:val="006D19E8"/>
    <w:rPr>
      <w:rFonts w:ascii="Helvetica" w:eastAsia="ヒラギノ角ゴ Pro W3" w:hAnsi="Helvetica"/>
      <w:color w:val="000000"/>
      <w:sz w:val="24"/>
      <w:lang w:val="pt-PT"/>
    </w:rPr>
  </w:style>
  <w:style w:type="paragraph" w:customStyle="1" w:styleId="FormaLivreB">
    <w:name w:val="Forma Livre B"/>
    <w:rsid w:val="006D19E8"/>
    <w:rPr>
      <w:rFonts w:eastAsia="ヒラギノ角ゴ Pro W3"/>
      <w:color w:val="000000"/>
    </w:rPr>
  </w:style>
  <w:style w:type="table" w:styleId="Tabelacomgrade">
    <w:name w:val="Table Grid"/>
    <w:basedOn w:val="Tabelanormal"/>
    <w:uiPriority w:val="59"/>
    <w:rsid w:val="00DB39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57A5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Livre">
    <w:name w:val="Forma Livre"/>
    <w:rsid w:val="004C6055"/>
    <w:rPr>
      <w:rFonts w:eastAsia="ヒラギノ角ゴ Pro W3"/>
      <w:color w:val="000000"/>
    </w:rPr>
  </w:style>
  <w:style w:type="paragraph" w:customStyle="1" w:styleId="Tabelacomgrade1">
    <w:name w:val="Tabela com grade1"/>
    <w:rsid w:val="004C6055"/>
    <w:rPr>
      <w:rFonts w:ascii="System Font Regular" w:eastAsia="ヒラギノ角ゴ Pro W3" w:hAnsi="System Font Regular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5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rives%20compartilhados\Comiss&#245;es\Comiss&#245;es\CEUA\2022\Reuni&#245;es\04Julho2022\Sugest&#227;o%20Altera&#231;&#227;o%20Modelo%20Relat&#243;rio%20Final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Sugestão Alteração Modelo Relatório Final.dotx</Template>
  <TotalTime>2</TotalTime>
  <Pages>2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No</vt:lpstr>
    </vt:vector>
  </TitlesOfParts>
  <Company>Particular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No</dc:title>
  <dc:subject/>
  <dc:creator>Maristela Petenuci Ferrari</dc:creator>
  <cp:keywords/>
  <cp:lastModifiedBy>Maristela Petenuci Ferrari</cp:lastModifiedBy>
  <cp:revision>2</cp:revision>
  <cp:lastPrinted>2016-07-04T14:24:00Z</cp:lastPrinted>
  <dcterms:created xsi:type="dcterms:W3CDTF">2024-11-28T20:34:00Z</dcterms:created>
  <dcterms:modified xsi:type="dcterms:W3CDTF">2024-11-28T20:34:00Z</dcterms:modified>
</cp:coreProperties>
</file>